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FD6E" w14:textId="77777777" w:rsidR="00B36CE4" w:rsidRDefault="00B36CE4" w:rsidP="00EF1547">
      <w:pPr>
        <w:jc w:val="center"/>
        <w:rPr>
          <w:rFonts w:cstheme="minorHAnsi"/>
          <w:b/>
          <w:bCs/>
          <w:sz w:val="28"/>
          <w:szCs w:val="28"/>
        </w:rPr>
      </w:pPr>
    </w:p>
    <w:p w14:paraId="46675BB7" w14:textId="1EAE20E0" w:rsidR="00EF1547" w:rsidRDefault="00EF1547" w:rsidP="00EF1547">
      <w:pPr>
        <w:jc w:val="center"/>
        <w:rPr>
          <w:rFonts w:cstheme="minorHAnsi"/>
          <w:b/>
          <w:bCs/>
          <w:sz w:val="28"/>
          <w:szCs w:val="28"/>
        </w:rPr>
      </w:pPr>
      <w:r w:rsidRPr="00812CF3">
        <w:rPr>
          <w:rFonts w:cstheme="minorHAnsi"/>
          <w:b/>
          <w:bCs/>
          <w:sz w:val="28"/>
          <w:szCs w:val="28"/>
        </w:rPr>
        <w:t>Vocational Education Financing Facility (VEFF)</w:t>
      </w:r>
      <w:r w:rsidR="00B15811" w:rsidRPr="00812CF3">
        <w:rPr>
          <w:rFonts w:cstheme="minorHAnsi"/>
          <w:b/>
          <w:bCs/>
          <w:sz w:val="28"/>
          <w:szCs w:val="28"/>
        </w:rPr>
        <w:t xml:space="preserve"> – Phase </w:t>
      </w:r>
      <w:r w:rsidR="008E73EC">
        <w:rPr>
          <w:rFonts w:cstheme="minorHAnsi"/>
          <w:b/>
          <w:bCs/>
          <w:sz w:val="28"/>
          <w:szCs w:val="28"/>
        </w:rPr>
        <w:t>II</w:t>
      </w:r>
    </w:p>
    <w:p w14:paraId="1A3FE1C8" w14:textId="77777777" w:rsidR="008E73EC" w:rsidRPr="00812CF3" w:rsidRDefault="008E73EC" w:rsidP="008E73EC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6"/>
          <w:szCs w:val="36"/>
        </w:rPr>
      </w:pPr>
      <w:r w:rsidRPr="00812CF3">
        <w:rPr>
          <w:rFonts w:cstheme="minorHAnsi"/>
          <w:sz w:val="36"/>
          <w:szCs w:val="36"/>
        </w:rPr>
        <w:t>CONTACT FORM</w:t>
      </w:r>
    </w:p>
    <w:p w14:paraId="0FA3A552" w14:textId="77777777" w:rsidR="00EF1547" w:rsidRDefault="00EF1547" w:rsidP="00EF1547">
      <w:pPr>
        <w:jc w:val="center"/>
        <w:rPr>
          <w:rFonts w:cstheme="minorHAnsi"/>
        </w:rPr>
      </w:pPr>
    </w:p>
    <w:p w14:paraId="245B3024" w14:textId="77777777" w:rsidR="008E73EC" w:rsidRDefault="008E73EC" w:rsidP="00EF1547">
      <w:pPr>
        <w:jc w:val="center"/>
        <w:rPr>
          <w:rFonts w:cstheme="minorHAnsi"/>
        </w:rPr>
      </w:pPr>
    </w:p>
    <w:p w14:paraId="3CDF93C1" w14:textId="38B7331A" w:rsidR="009A046D" w:rsidRDefault="009A046D" w:rsidP="009A046D">
      <w:pPr>
        <w:jc w:val="center"/>
        <w:rPr>
          <w:rFonts w:cstheme="minorHAnsi"/>
        </w:rPr>
      </w:pPr>
      <w:r w:rsidRPr="009A046D">
        <w:rPr>
          <w:rFonts w:cstheme="minorHAnsi"/>
          <w:highlight w:val="yellow"/>
        </w:rPr>
        <w:t>Recommendations before submission of the Form</w:t>
      </w:r>
    </w:p>
    <w:p w14:paraId="160130F3" w14:textId="77777777" w:rsidR="009A046D" w:rsidRDefault="009A046D" w:rsidP="00EF1547">
      <w:pPr>
        <w:jc w:val="center"/>
        <w:rPr>
          <w:rFonts w:cstheme="minorHAnsi"/>
        </w:rPr>
      </w:pPr>
    </w:p>
    <w:p w14:paraId="3EADCB47" w14:textId="77777777" w:rsidR="009A046D" w:rsidRPr="004D5510" w:rsidRDefault="009A046D" w:rsidP="00EF1547">
      <w:pPr>
        <w:jc w:val="center"/>
        <w:rPr>
          <w:rFonts w:cstheme="minorHAnsi"/>
        </w:rPr>
      </w:pPr>
    </w:p>
    <w:tbl>
      <w:tblPr>
        <w:tblStyle w:val="TableGrid"/>
        <w:tblW w:w="3256" w:type="dxa"/>
        <w:tblLook w:val="04A0" w:firstRow="1" w:lastRow="0" w:firstColumn="1" w:lastColumn="0" w:noHBand="0" w:noVBand="1"/>
      </w:tblPr>
      <w:tblGrid>
        <w:gridCol w:w="1129"/>
        <w:gridCol w:w="2127"/>
      </w:tblGrid>
      <w:tr w:rsidR="00B91433" w:rsidRPr="00B26DF0" w14:paraId="606EEA43" w14:textId="77777777" w:rsidTr="00B91433">
        <w:trPr>
          <w:trHeight w:val="482"/>
        </w:trPr>
        <w:tc>
          <w:tcPr>
            <w:tcW w:w="1129" w:type="dxa"/>
          </w:tcPr>
          <w:p w14:paraId="0F6F2BA8" w14:textId="64CADE2E" w:rsidR="00B91433" w:rsidRPr="00B26DF0" w:rsidRDefault="00B91433" w:rsidP="002177E2">
            <w:pPr>
              <w:pStyle w:val="TOC1"/>
              <w:spacing w:after="0"/>
              <w:rPr>
                <w:sz w:val="20"/>
                <w:szCs w:val="20"/>
              </w:rPr>
            </w:pPr>
            <w:r w:rsidRPr="00B26DF0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2127" w:type="dxa"/>
          </w:tcPr>
          <w:p w14:paraId="0CB7520E" w14:textId="6E5B5B0C" w:rsidR="00B91433" w:rsidRPr="00B26DF0" w:rsidRDefault="00B91433" w:rsidP="002177E2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r w:rsidRPr="00B26DF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595AB921" w14:textId="77777777" w:rsidR="00104190" w:rsidRDefault="00104190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992"/>
        <w:gridCol w:w="1276"/>
        <w:gridCol w:w="2268"/>
      </w:tblGrid>
      <w:tr w:rsidR="008311FC" w:rsidRPr="00B26DF0" w14:paraId="39288636" w14:textId="77777777" w:rsidTr="0079430B">
        <w:trPr>
          <w:trHeight w:val="665"/>
        </w:trPr>
        <w:tc>
          <w:tcPr>
            <w:tcW w:w="2405" w:type="dxa"/>
            <w:gridSpan w:val="2"/>
            <w:shd w:val="clear" w:color="auto" w:fill="AEAAAA" w:themeFill="background2" w:themeFillShade="BF"/>
          </w:tcPr>
          <w:p w14:paraId="1A1E0221" w14:textId="04D22682" w:rsidR="008311FC" w:rsidRPr="00F67B95" w:rsidRDefault="008311FC" w:rsidP="00B26DF0">
            <w:pPr>
              <w:rPr>
                <w:rFonts w:cstheme="minorHAnsi"/>
                <w:b/>
                <w:sz w:val="20"/>
                <w:szCs w:val="20"/>
              </w:rPr>
            </w:pPr>
            <w:r w:rsidRPr="00F67B95">
              <w:rPr>
                <w:rFonts w:cstheme="minorHAnsi"/>
                <w:b/>
                <w:sz w:val="20"/>
                <w:szCs w:val="20"/>
              </w:rPr>
              <w:t>Name of applicant</w:t>
            </w:r>
            <w:r w:rsidR="00B26DF0" w:rsidRPr="00F67B95">
              <w:rPr>
                <w:rFonts w:cstheme="minorHAnsi"/>
                <w:b/>
                <w:sz w:val="20"/>
                <w:szCs w:val="20"/>
              </w:rPr>
              <w:t xml:space="preserve"> Institution</w:t>
            </w:r>
          </w:p>
        </w:tc>
        <w:tc>
          <w:tcPr>
            <w:tcW w:w="7088" w:type="dxa"/>
            <w:gridSpan w:val="5"/>
          </w:tcPr>
          <w:p w14:paraId="0C447426" w14:textId="157F95D6" w:rsidR="008311FC" w:rsidRPr="00B26DF0" w:rsidRDefault="008311FC" w:rsidP="00B26D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311FC" w:rsidRPr="00B26DF0" w14:paraId="1E5751B2" w14:textId="77777777" w:rsidTr="0079430B">
        <w:trPr>
          <w:trHeight w:val="689"/>
        </w:trPr>
        <w:tc>
          <w:tcPr>
            <w:tcW w:w="2405" w:type="dxa"/>
            <w:gridSpan w:val="2"/>
            <w:shd w:val="clear" w:color="auto" w:fill="AEAAAA" w:themeFill="background2" w:themeFillShade="BF"/>
          </w:tcPr>
          <w:p w14:paraId="62B18621" w14:textId="7C7E10CC" w:rsidR="008311FC" w:rsidRPr="00F67B95" w:rsidRDefault="00104190" w:rsidP="00B26DF0">
            <w:pPr>
              <w:rPr>
                <w:rFonts w:cstheme="minorHAnsi"/>
                <w:b/>
                <w:sz w:val="20"/>
                <w:szCs w:val="20"/>
              </w:rPr>
            </w:pPr>
            <w:r w:rsidRPr="00F67B95">
              <w:rPr>
                <w:rFonts w:cstheme="minorHAnsi"/>
                <w:b/>
                <w:sz w:val="20"/>
                <w:szCs w:val="20"/>
              </w:rPr>
              <w:t>Address</w:t>
            </w:r>
            <w:r w:rsidR="008311FC" w:rsidRPr="00F67B95">
              <w:rPr>
                <w:rFonts w:cstheme="minorHAnsi"/>
                <w:b/>
                <w:sz w:val="20"/>
                <w:szCs w:val="20"/>
              </w:rPr>
              <w:t xml:space="preserve"> (town/ province)</w:t>
            </w:r>
          </w:p>
        </w:tc>
        <w:tc>
          <w:tcPr>
            <w:tcW w:w="7088" w:type="dxa"/>
            <w:gridSpan w:val="5"/>
          </w:tcPr>
          <w:p w14:paraId="4F7388E3" w14:textId="0B575B7F" w:rsidR="008311FC" w:rsidRPr="00B26DF0" w:rsidRDefault="008311FC" w:rsidP="00B26DF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430B" w:rsidRPr="004D5510" w14:paraId="58BF65F4" w14:textId="77777777" w:rsidTr="0079430B">
        <w:tblPrEx>
          <w:tblCellMar>
            <w:top w:w="57" w:type="dxa"/>
            <w:bottom w:w="57" w:type="dxa"/>
          </w:tblCellMar>
        </w:tblPrEx>
        <w:tc>
          <w:tcPr>
            <w:tcW w:w="2405" w:type="dxa"/>
            <w:gridSpan w:val="2"/>
            <w:shd w:val="clear" w:color="auto" w:fill="AEAAAA" w:themeFill="background2" w:themeFillShade="BF"/>
          </w:tcPr>
          <w:p w14:paraId="07C29453" w14:textId="5AB0B98D" w:rsidR="00F67B95" w:rsidRPr="00F67B95" w:rsidRDefault="00F67B95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B95">
              <w:rPr>
                <w:rFonts w:cstheme="minorHAnsi"/>
                <w:b/>
                <w:bCs/>
                <w:sz w:val="20"/>
                <w:szCs w:val="20"/>
              </w:rPr>
              <w:t>Website / Facebook page</w:t>
            </w:r>
          </w:p>
        </w:tc>
        <w:tc>
          <w:tcPr>
            <w:tcW w:w="7088" w:type="dxa"/>
            <w:gridSpan w:val="5"/>
          </w:tcPr>
          <w:p w14:paraId="4EC0E288" w14:textId="77777777" w:rsidR="00F67B95" w:rsidRPr="00F67B95" w:rsidRDefault="00F67B95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430B" w:rsidRPr="004D5510" w14:paraId="22E9FB0D" w14:textId="77777777" w:rsidTr="0079430B">
        <w:tblPrEx>
          <w:tblCellMar>
            <w:top w:w="57" w:type="dxa"/>
            <w:bottom w:w="57" w:type="dxa"/>
          </w:tblCellMar>
        </w:tblPrEx>
        <w:tc>
          <w:tcPr>
            <w:tcW w:w="2405" w:type="dxa"/>
            <w:gridSpan w:val="2"/>
            <w:shd w:val="clear" w:color="auto" w:fill="AEAAAA" w:themeFill="background2" w:themeFillShade="BF"/>
          </w:tcPr>
          <w:p w14:paraId="41B726B8" w14:textId="77777777" w:rsidR="00F67B95" w:rsidRPr="00F67B95" w:rsidRDefault="00F67B95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B95">
              <w:rPr>
                <w:rFonts w:cstheme="minorHAnsi"/>
                <w:b/>
                <w:bCs/>
                <w:sz w:val="20"/>
                <w:szCs w:val="20"/>
              </w:rPr>
              <w:t>Main contact person</w:t>
            </w:r>
          </w:p>
        </w:tc>
        <w:tc>
          <w:tcPr>
            <w:tcW w:w="7088" w:type="dxa"/>
            <w:gridSpan w:val="5"/>
          </w:tcPr>
          <w:p w14:paraId="2A553BF5" w14:textId="48CB3814" w:rsidR="00F67B95" w:rsidRPr="00F67B95" w:rsidRDefault="00F67B95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430B" w:rsidRPr="004D5510" w14:paraId="0093EDD9" w14:textId="77777777" w:rsidTr="0079430B">
        <w:tblPrEx>
          <w:tblCellMar>
            <w:top w:w="57" w:type="dxa"/>
            <w:bottom w:w="57" w:type="dxa"/>
          </w:tblCellMar>
        </w:tblPrEx>
        <w:tc>
          <w:tcPr>
            <w:tcW w:w="2405" w:type="dxa"/>
            <w:gridSpan w:val="2"/>
            <w:shd w:val="clear" w:color="auto" w:fill="AEAAAA" w:themeFill="background2" w:themeFillShade="BF"/>
          </w:tcPr>
          <w:p w14:paraId="0550DB6C" w14:textId="77777777" w:rsidR="00F67B95" w:rsidRPr="00F67B95" w:rsidRDefault="00F67B95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B95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088" w:type="dxa"/>
            <w:gridSpan w:val="5"/>
          </w:tcPr>
          <w:p w14:paraId="09FE6C78" w14:textId="373339A6" w:rsidR="00F67B95" w:rsidRPr="00F67B95" w:rsidRDefault="00F67B95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67B95" w:rsidRPr="004D5510" w14:paraId="7A9485EA" w14:textId="77777777" w:rsidTr="009A046D">
        <w:tblPrEx>
          <w:tblCellMar>
            <w:top w:w="57" w:type="dxa"/>
            <w:bottom w:w="57" w:type="dxa"/>
          </w:tblCellMar>
        </w:tblPrEx>
        <w:tc>
          <w:tcPr>
            <w:tcW w:w="2405" w:type="dxa"/>
            <w:gridSpan w:val="2"/>
            <w:shd w:val="clear" w:color="auto" w:fill="AEAAAA" w:themeFill="background2" w:themeFillShade="BF"/>
          </w:tcPr>
          <w:p w14:paraId="46183E6D" w14:textId="77777777" w:rsidR="00F67B95" w:rsidRPr="00F67B95" w:rsidRDefault="00F67B95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B95">
              <w:rPr>
                <w:rFonts w:cstheme="minorHAns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088" w:type="dxa"/>
            <w:gridSpan w:val="5"/>
          </w:tcPr>
          <w:p w14:paraId="2B1FB5F7" w14:textId="43375BBD" w:rsidR="00F67B95" w:rsidRPr="00F67B95" w:rsidRDefault="00F67B95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5171" w:rsidRPr="004D5510" w14:paraId="06811806" w14:textId="77777777" w:rsidTr="00D45171">
        <w:tblPrEx>
          <w:tblCellMar>
            <w:top w:w="57" w:type="dxa"/>
            <w:bottom w:w="57" w:type="dxa"/>
          </w:tblCellMar>
        </w:tblPrEx>
        <w:trPr>
          <w:trHeight w:val="295"/>
        </w:trPr>
        <w:tc>
          <w:tcPr>
            <w:tcW w:w="2405" w:type="dxa"/>
            <w:gridSpan w:val="2"/>
            <w:shd w:val="clear" w:color="auto" w:fill="AEAAAA" w:themeFill="background2" w:themeFillShade="BF"/>
          </w:tcPr>
          <w:p w14:paraId="5F87289E" w14:textId="77777777" w:rsidR="00D45171" w:rsidRDefault="00D45171" w:rsidP="0071636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Creation Year</w:t>
            </w:r>
          </w:p>
        </w:tc>
        <w:tc>
          <w:tcPr>
            <w:tcW w:w="7088" w:type="dxa"/>
            <w:gridSpan w:val="5"/>
          </w:tcPr>
          <w:p w14:paraId="5F2E18FA" w14:textId="77777777" w:rsidR="00D45171" w:rsidRPr="00D45171" w:rsidRDefault="00D45171" w:rsidP="0071636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D3492" w:rsidRPr="004D5510" w14:paraId="4E824E27" w14:textId="77777777" w:rsidTr="001D3492">
        <w:tblPrEx>
          <w:tblCellMar>
            <w:top w:w="57" w:type="dxa"/>
            <w:bottom w:w="57" w:type="dxa"/>
          </w:tblCellMar>
        </w:tblPrEx>
        <w:trPr>
          <w:gridAfter w:val="1"/>
          <w:wAfter w:w="2268" w:type="dxa"/>
        </w:trPr>
        <w:tc>
          <w:tcPr>
            <w:tcW w:w="1129" w:type="dxa"/>
            <w:shd w:val="clear" w:color="auto" w:fill="AEAAAA" w:themeFill="background2" w:themeFillShade="BF"/>
          </w:tcPr>
          <w:p w14:paraId="243C319D" w14:textId="4065609E" w:rsidR="001D3492" w:rsidRPr="00F67B95" w:rsidRDefault="001D3492" w:rsidP="00F67B9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1276" w:type="dxa"/>
          </w:tcPr>
          <w:p w14:paraId="387FCE21" w14:textId="790BE3A6" w:rsidR="001D3492" w:rsidRPr="00F67B95" w:rsidRDefault="001D3492" w:rsidP="00F67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67B95">
              <w:rPr>
                <w:rFonts w:cstheme="minorHAnsi"/>
                <w:sz w:val="20"/>
                <w:szCs w:val="20"/>
              </w:rPr>
              <w:t>Public institute</w:t>
            </w:r>
          </w:p>
        </w:tc>
        <w:tc>
          <w:tcPr>
            <w:tcW w:w="1276" w:type="dxa"/>
          </w:tcPr>
          <w:p w14:paraId="1A139910" w14:textId="7C1E2D7D" w:rsidR="001D3492" w:rsidRPr="00F67B95" w:rsidRDefault="001D3492" w:rsidP="00F67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Private institute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7CE3C2D1" w14:textId="29360DCA" w:rsidR="001D3492" w:rsidRPr="00F67B95" w:rsidRDefault="001D3492" w:rsidP="00F67B95">
            <w:pPr>
              <w:rPr>
                <w:rFonts w:cstheme="minorHAnsi"/>
                <w:sz w:val="20"/>
                <w:szCs w:val="20"/>
              </w:rPr>
            </w:pPr>
            <w:r w:rsidRPr="00F67B95">
              <w:rPr>
                <w:rFonts w:cstheme="minorHAnsi"/>
                <w:b/>
                <w:sz w:val="20"/>
                <w:szCs w:val="20"/>
              </w:rPr>
              <w:t>Accredit</w:t>
            </w:r>
            <w:r>
              <w:rPr>
                <w:rFonts w:cstheme="minorHAnsi"/>
                <w:b/>
                <w:sz w:val="20"/>
                <w:szCs w:val="20"/>
              </w:rPr>
              <w:t xml:space="preserve">ing </w:t>
            </w:r>
            <w:r w:rsidRPr="00F67B95">
              <w:rPr>
                <w:rFonts w:cstheme="minorHAnsi"/>
                <w:b/>
                <w:sz w:val="20"/>
                <w:szCs w:val="20"/>
              </w:rPr>
              <w:t xml:space="preserve">institution </w:t>
            </w:r>
          </w:p>
        </w:tc>
        <w:tc>
          <w:tcPr>
            <w:tcW w:w="992" w:type="dxa"/>
          </w:tcPr>
          <w:p w14:paraId="48B5BB1F" w14:textId="6B0F8EF4" w:rsidR="001D3492" w:rsidRPr="00F67B95" w:rsidRDefault="001D3492" w:rsidP="00F67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807A4">
              <w:rPr>
                <w:rFonts w:cstheme="minorHAnsi"/>
                <w:bCs/>
                <w:sz w:val="20"/>
                <w:szCs w:val="20"/>
              </w:rPr>
              <w:t>MoES</w:t>
            </w:r>
          </w:p>
        </w:tc>
        <w:tc>
          <w:tcPr>
            <w:tcW w:w="1276" w:type="dxa"/>
          </w:tcPr>
          <w:p w14:paraId="7ED85D03" w14:textId="4EEC2651" w:rsidR="001D3492" w:rsidRPr="00F67B95" w:rsidRDefault="001D3492" w:rsidP="00F67B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9807A4">
              <w:rPr>
                <w:rFonts w:cstheme="minorHAnsi"/>
                <w:bCs/>
                <w:sz w:val="20"/>
                <w:szCs w:val="20"/>
              </w:rPr>
              <w:t>MoLSW</w:t>
            </w:r>
            <w:proofErr w:type="spellEnd"/>
          </w:p>
        </w:tc>
      </w:tr>
      <w:tr w:rsidR="00D27F10" w:rsidRPr="004D5510" w14:paraId="67DDCCFE" w14:textId="77777777" w:rsidTr="001D3492">
        <w:tblPrEx>
          <w:tblCellMar>
            <w:top w:w="57" w:type="dxa"/>
            <w:bottom w:w="57" w:type="dxa"/>
          </w:tblCellMar>
        </w:tblPrEx>
        <w:trPr>
          <w:trHeight w:val="295"/>
        </w:trPr>
        <w:tc>
          <w:tcPr>
            <w:tcW w:w="1129" w:type="dxa"/>
            <w:shd w:val="clear" w:color="auto" w:fill="AEAAAA" w:themeFill="background2" w:themeFillShade="BF"/>
          </w:tcPr>
          <w:p w14:paraId="47D94A83" w14:textId="774880D0" w:rsidR="00D27F10" w:rsidRDefault="009F7561" w:rsidP="00F67B9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Number of </w:t>
            </w:r>
            <w:r w:rsidR="00D27F10"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276" w:type="dxa"/>
          </w:tcPr>
          <w:p w14:paraId="760C57CE" w14:textId="09877094" w:rsidR="00D27F10" w:rsidRPr="00D45171" w:rsidRDefault="00D27F10" w:rsidP="00F67B95">
            <w:pPr>
              <w:rPr>
                <w:rFonts w:cstheme="minorHAnsi"/>
                <w:bCs/>
                <w:sz w:val="20"/>
                <w:szCs w:val="20"/>
              </w:rPr>
            </w:pPr>
            <w:r w:rsidRPr="00D45171">
              <w:rPr>
                <w:rFonts w:cstheme="minorHAnsi"/>
                <w:bCs/>
                <w:sz w:val="20"/>
                <w:szCs w:val="20"/>
              </w:rPr>
              <w:t>Teachers</w:t>
            </w:r>
          </w:p>
        </w:tc>
        <w:tc>
          <w:tcPr>
            <w:tcW w:w="1276" w:type="dxa"/>
          </w:tcPr>
          <w:p w14:paraId="52918055" w14:textId="77777777" w:rsidR="00D27F10" w:rsidRPr="00D45171" w:rsidRDefault="00D27F10" w:rsidP="00F67B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F51884" w14:textId="65C35E69" w:rsidR="00D27F10" w:rsidRPr="00D45171" w:rsidRDefault="00D27F10" w:rsidP="00F67B95">
            <w:pPr>
              <w:rPr>
                <w:rFonts w:cstheme="minorHAnsi"/>
                <w:bCs/>
                <w:sz w:val="20"/>
                <w:szCs w:val="20"/>
              </w:rPr>
            </w:pPr>
            <w:r w:rsidRPr="00D45171">
              <w:rPr>
                <w:rFonts w:cstheme="minorHAnsi"/>
                <w:bCs/>
                <w:sz w:val="20"/>
                <w:szCs w:val="20"/>
              </w:rPr>
              <w:t>Admin</w:t>
            </w:r>
          </w:p>
        </w:tc>
        <w:tc>
          <w:tcPr>
            <w:tcW w:w="992" w:type="dxa"/>
          </w:tcPr>
          <w:p w14:paraId="7FBA5F69" w14:textId="77777777" w:rsidR="00D27F10" w:rsidRPr="00D45171" w:rsidRDefault="00D27F10" w:rsidP="00F67B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B28B8" w14:textId="0C3D272C" w:rsidR="00D27F10" w:rsidRPr="00D45171" w:rsidRDefault="00D27F10" w:rsidP="00F67B95">
            <w:pPr>
              <w:rPr>
                <w:rFonts w:cstheme="minorHAnsi"/>
                <w:bCs/>
                <w:sz w:val="20"/>
                <w:szCs w:val="20"/>
              </w:rPr>
            </w:pPr>
            <w:r w:rsidRPr="00D45171">
              <w:rPr>
                <w:rFonts w:cstheme="minorHAnsi"/>
                <w:bCs/>
                <w:sz w:val="20"/>
                <w:szCs w:val="20"/>
              </w:rPr>
              <w:t>Others</w:t>
            </w:r>
          </w:p>
        </w:tc>
        <w:tc>
          <w:tcPr>
            <w:tcW w:w="2268" w:type="dxa"/>
          </w:tcPr>
          <w:p w14:paraId="68A6F3A4" w14:textId="77777777" w:rsidR="00D27F10" w:rsidRPr="00D45171" w:rsidRDefault="00D27F10" w:rsidP="00F67B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4C4EB29" w14:textId="77777777" w:rsidR="00104190" w:rsidRDefault="00104190" w:rsidP="00EF1547">
      <w:pPr>
        <w:rPr>
          <w:rFonts w:cstheme="minorHAnsi"/>
          <w:b/>
        </w:rPr>
      </w:pPr>
    </w:p>
    <w:p w14:paraId="218011ED" w14:textId="65F020F6" w:rsidR="00FE250A" w:rsidRDefault="00FE250A" w:rsidP="00EF1547">
      <w:pPr>
        <w:rPr>
          <w:rFonts w:cstheme="minorHAnsi"/>
          <w:b/>
        </w:rPr>
      </w:pPr>
      <w:r>
        <w:rPr>
          <w:rFonts w:cstheme="minorHAnsi"/>
          <w:b/>
        </w:rPr>
        <w:t>DCT (Dual Cooperative Training) experience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1560"/>
        <w:gridCol w:w="6237"/>
      </w:tblGrid>
      <w:tr w:rsidR="007231FB" w:rsidRPr="00812CF3" w14:paraId="59B2864E" w14:textId="77777777" w:rsidTr="009A046D">
        <w:trPr>
          <w:trHeight w:val="441"/>
        </w:trPr>
        <w:tc>
          <w:tcPr>
            <w:tcW w:w="1696" w:type="dxa"/>
            <w:vMerge w:val="restart"/>
          </w:tcPr>
          <w:p w14:paraId="4B62C526" w14:textId="20F7D7C9" w:rsidR="007231FB" w:rsidRPr="00D27F10" w:rsidRDefault="007231FB" w:rsidP="007231FB">
            <w:pPr>
              <w:rPr>
                <w:rFonts w:cstheme="minorHAnsi"/>
                <w:b/>
                <w:sz w:val="20"/>
                <w:szCs w:val="20"/>
              </w:rPr>
            </w:pPr>
            <w:r w:rsidRPr="00D27F10">
              <w:rPr>
                <w:rFonts w:cstheme="minorHAnsi"/>
                <w:b/>
                <w:sz w:val="20"/>
                <w:szCs w:val="20"/>
              </w:rPr>
              <w:t>Past DCT experiences</w:t>
            </w:r>
          </w:p>
        </w:tc>
        <w:tc>
          <w:tcPr>
            <w:tcW w:w="7797" w:type="dxa"/>
            <w:gridSpan w:val="2"/>
          </w:tcPr>
          <w:p w14:paraId="15903E4B" w14:textId="055FA832" w:rsidR="007231FB" w:rsidRPr="00D27F10" w:rsidRDefault="007231FB" w:rsidP="00EF1547">
            <w:pPr>
              <w:rPr>
                <w:rFonts w:cstheme="minorHAnsi"/>
                <w:bCs/>
                <w:sz w:val="20"/>
                <w:szCs w:val="20"/>
              </w:rPr>
            </w:pPr>
            <w:r w:rsidRPr="00D27F10"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 w:rsidRPr="00D27F10">
              <w:rPr>
                <w:rFonts w:cstheme="minorHAnsi"/>
                <w:bCs/>
                <w:sz w:val="20"/>
                <w:szCs w:val="20"/>
              </w:rPr>
              <w:t xml:space="preserve"> No experience in Dual Cooperative Training</w:t>
            </w:r>
          </w:p>
        </w:tc>
      </w:tr>
      <w:tr w:rsidR="007231FB" w:rsidRPr="00812CF3" w14:paraId="2AAF12D9" w14:textId="77777777" w:rsidTr="002F2F38">
        <w:tc>
          <w:tcPr>
            <w:tcW w:w="1696" w:type="dxa"/>
            <w:vMerge/>
          </w:tcPr>
          <w:p w14:paraId="1A7ABB21" w14:textId="41894D59" w:rsidR="007231FB" w:rsidRPr="00D27F10" w:rsidRDefault="007231FB" w:rsidP="00EF15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FEC478" w14:textId="2946353A" w:rsidR="007231FB" w:rsidRPr="00D27F10" w:rsidRDefault="007231FB" w:rsidP="00EF1547">
            <w:pPr>
              <w:rPr>
                <w:rFonts w:cstheme="minorHAnsi"/>
                <w:bCs/>
                <w:sz w:val="20"/>
                <w:szCs w:val="20"/>
              </w:rPr>
            </w:pPr>
            <w:r w:rsidRPr="00D27F10"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 w:rsidRPr="00D27F10">
              <w:rPr>
                <w:rFonts w:cstheme="minorHAnsi"/>
                <w:bCs/>
                <w:sz w:val="20"/>
                <w:szCs w:val="20"/>
              </w:rPr>
              <w:t xml:space="preserve"> Some </w:t>
            </w:r>
            <w:r w:rsidR="005531AD">
              <w:rPr>
                <w:rFonts w:cstheme="minorHAnsi"/>
                <w:bCs/>
                <w:sz w:val="20"/>
                <w:szCs w:val="20"/>
              </w:rPr>
              <w:t>programs</w:t>
            </w:r>
          </w:p>
          <w:p w14:paraId="7E953345" w14:textId="6CB59AC1" w:rsidR="007231FB" w:rsidRPr="00D27F10" w:rsidRDefault="007231FB" w:rsidP="00EF1547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D27F10">
              <w:rPr>
                <w:rFonts w:cstheme="minorHAnsi"/>
                <w:bCs/>
                <w:i/>
                <w:iCs/>
                <w:sz w:val="20"/>
                <w:szCs w:val="20"/>
              </w:rPr>
              <w:t>(1 to 5)</w:t>
            </w:r>
          </w:p>
        </w:tc>
        <w:tc>
          <w:tcPr>
            <w:tcW w:w="6237" w:type="dxa"/>
            <w:vMerge w:val="restart"/>
          </w:tcPr>
          <w:p w14:paraId="7169A698" w14:textId="5BE188FB" w:rsidR="007231FB" w:rsidRPr="00D27F10" w:rsidRDefault="007231FB" w:rsidP="00EF1547">
            <w:pPr>
              <w:rPr>
                <w:rFonts w:cstheme="minorHAnsi"/>
                <w:bCs/>
                <w:sz w:val="20"/>
                <w:szCs w:val="20"/>
              </w:rPr>
            </w:pPr>
            <w:r w:rsidRPr="00D27F10">
              <w:rPr>
                <w:rFonts w:cstheme="minorHAnsi"/>
                <w:bCs/>
                <w:sz w:val="20"/>
                <w:szCs w:val="20"/>
              </w:rPr>
              <w:t xml:space="preserve">Name some </w:t>
            </w:r>
            <w:r w:rsidR="00EA1D0B">
              <w:rPr>
                <w:rFonts w:cstheme="minorHAnsi"/>
                <w:bCs/>
                <w:sz w:val="20"/>
                <w:szCs w:val="20"/>
              </w:rPr>
              <w:t xml:space="preserve">DCT </w:t>
            </w:r>
            <w:r w:rsidRPr="00D27F10">
              <w:rPr>
                <w:rFonts w:cstheme="minorHAnsi"/>
                <w:bCs/>
                <w:sz w:val="20"/>
                <w:szCs w:val="20"/>
              </w:rPr>
              <w:t xml:space="preserve">experiences implemented </w:t>
            </w:r>
            <w:r w:rsidRPr="00EA1D0B">
              <w:rPr>
                <w:rFonts w:cstheme="minorHAnsi"/>
                <w:bCs/>
                <w:i/>
                <w:iCs/>
                <w:sz w:val="18"/>
                <w:szCs w:val="18"/>
              </w:rPr>
              <w:t>(year, compan</w:t>
            </w:r>
            <w:r w:rsidR="00A16DE6" w:rsidRPr="00EA1D0B">
              <w:rPr>
                <w:rFonts w:cstheme="minorHAnsi"/>
                <w:bCs/>
                <w:i/>
                <w:iCs/>
                <w:sz w:val="18"/>
                <w:szCs w:val="18"/>
              </w:rPr>
              <w:t>ies</w:t>
            </w:r>
            <w:r w:rsidRPr="00EA1D0B">
              <w:rPr>
                <w:rFonts w:cstheme="minorHAnsi"/>
                <w:bCs/>
                <w:i/>
                <w:iCs/>
                <w:sz w:val="18"/>
                <w:szCs w:val="18"/>
              </w:rPr>
              <w:t>, type of training)</w:t>
            </w:r>
          </w:p>
        </w:tc>
      </w:tr>
      <w:tr w:rsidR="007231FB" w:rsidRPr="00812CF3" w14:paraId="5A802D72" w14:textId="77777777" w:rsidTr="005531AD">
        <w:trPr>
          <w:trHeight w:val="1103"/>
        </w:trPr>
        <w:tc>
          <w:tcPr>
            <w:tcW w:w="1696" w:type="dxa"/>
            <w:vMerge/>
          </w:tcPr>
          <w:p w14:paraId="1972EB12" w14:textId="77777777" w:rsidR="007231FB" w:rsidRPr="00D27F10" w:rsidRDefault="007231FB" w:rsidP="00EF15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E66668" w14:textId="6384783F" w:rsidR="007231FB" w:rsidRPr="00D27F10" w:rsidRDefault="007231FB" w:rsidP="00EF1547">
            <w:pPr>
              <w:rPr>
                <w:rFonts w:cstheme="minorHAnsi"/>
                <w:bCs/>
                <w:sz w:val="20"/>
                <w:szCs w:val="20"/>
              </w:rPr>
            </w:pPr>
            <w:r w:rsidRPr="00D27F10">
              <w:rPr>
                <w:rFonts w:cstheme="minorHAnsi"/>
                <w:bCs/>
                <w:sz w:val="20"/>
                <w:szCs w:val="20"/>
              </w:rPr>
              <w:sym w:font="Wingdings" w:char="F06F"/>
            </w:r>
            <w:r w:rsidRPr="00D27F10">
              <w:rPr>
                <w:rFonts w:cstheme="minorHAnsi"/>
                <w:bCs/>
                <w:sz w:val="20"/>
                <w:szCs w:val="20"/>
              </w:rPr>
              <w:t xml:space="preserve"> Several </w:t>
            </w:r>
            <w:r w:rsidR="005531AD">
              <w:rPr>
                <w:rFonts w:cstheme="minorHAnsi"/>
                <w:bCs/>
                <w:sz w:val="20"/>
                <w:szCs w:val="20"/>
              </w:rPr>
              <w:t xml:space="preserve">programs </w:t>
            </w:r>
            <w:r w:rsidRPr="00D27F10">
              <w:rPr>
                <w:rFonts w:cstheme="minorHAnsi"/>
                <w:bCs/>
                <w:i/>
                <w:iCs/>
                <w:sz w:val="20"/>
                <w:szCs w:val="20"/>
              </w:rPr>
              <w:t>(More than 5)</w:t>
            </w:r>
          </w:p>
        </w:tc>
        <w:tc>
          <w:tcPr>
            <w:tcW w:w="6237" w:type="dxa"/>
            <w:vMerge/>
          </w:tcPr>
          <w:p w14:paraId="68B0DC04" w14:textId="17FE36B2" w:rsidR="007231FB" w:rsidRPr="00D27F10" w:rsidRDefault="007231FB" w:rsidP="00EF154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12CF3" w:rsidRPr="00812CF3" w14:paraId="2A200C0F" w14:textId="77777777" w:rsidTr="008954C8">
        <w:trPr>
          <w:trHeight w:val="834"/>
        </w:trPr>
        <w:tc>
          <w:tcPr>
            <w:tcW w:w="3256" w:type="dxa"/>
            <w:gridSpan w:val="2"/>
          </w:tcPr>
          <w:p w14:paraId="025C62EF" w14:textId="7F35E54A" w:rsidR="00812CF3" w:rsidRPr="00D27F10" w:rsidRDefault="00F25C2A" w:rsidP="00EF1547">
            <w:pPr>
              <w:rPr>
                <w:rFonts w:cstheme="minorHAnsi"/>
                <w:b/>
                <w:sz w:val="20"/>
                <w:szCs w:val="20"/>
              </w:rPr>
            </w:pPr>
            <w:r w:rsidRPr="00D27F10">
              <w:rPr>
                <w:rFonts w:cstheme="minorHAnsi"/>
                <w:b/>
                <w:sz w:val="20"/>
                <w:szCs w:val="20"/>
              </w:rPr>
              <w:t xml:space="preserve">Name and contact of </w:t>
            </w:r>
            <w:r w:rsidR="007231FB" w:rsidRPr="00D27F10">
              <w:rPr>
                <w:rFonts w:cstheme="minorHAnsi"/>
                <w:b/>
                <w:sz w:val="20"/>
                <w:szCs w:val="20"/>
              </w:rPr>
              <w:t xml:space="preserve">internal </w:t>
            </w:r>
            <w:r w:rsidRPr="00D27F10">
              <w:rPr>
                <w:rFonts w:cstheme="minorHAnsi"/>
                <w:b/>
                <w:sz w:val="20"/>
                <w:szCs w:val="20"/>
              </w:rPr>
              <w:t>DCT Coordinator</w:t>
            </w:r>
          </w:p>
        </w:tc>
        <w:tc>
          <w:tcPr>
            <w:tcW w:w="6237" w:type="dxa"/>
          </w:tcPr>
          <w:p w14:paraId="2D4C093F" w14:textId="77777777" w:rsidR="00812CF3" w:rsidRPr="00D27F10" w:rsidRDefault="00812CF3" w:rsidP="00EF1547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4285DEA" w14:textId="77777777" w:rsidR="00FE250A" w:rsidRDefault="00FE250A" w:rsidP="00EF1547">
      <w:pPr>
        <w:rPr>
          <w:rFonts w:cstheme="minorHAnsi"/>
          <w:b/>
        </w:rPr>
      </w:pPr>
    </w:p>
    <w:p w14:paraId="674782DD" w14:textId="77777777" w:rsidR="00261D2A" w:rsidRDefault="00261D2A" w:rsidP="00EF1547">
      <w:pPr>
        <w:rPr>
          <w:rFonts w:cstheme="minorHAnsi"/>
          <w:b/>
        </w:rPr>
        <w:sectPr w:rsidR="00261D2A" w:rsidSect="00A218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61" w:right="1134" w:bottom="1247" w:left="1361" w:header="720" w:footer="720" w:gutter="0"/>
          <w:pgNumType w:start="1"/>
          <w:cols w:space="708"/>
          <w:titlePg/>
          <w:docGrid w:linePitch="360"/>
        </w:sectPr>
      </w:pPr>
    </w:p>
    <w:p w14:paraId="00CBE745" w14:textId="2D6018E6" w:rsidR="006D7749" w:rsidRPr="0039050A" w:rsidRDefault="00FF60E4" w:rsidP="00EF154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Main p</w:t>
      </w:r>
      <w:r w:rsidR="006D7749" w:rsidRPr="0039050A">
        <w:rPr>
          <w:rFonts w:cstheme="minorHAnsi"/>
          <w:b/>
          <w:sz w:val="20"/>
          <w:szCs w:val="20"/>
        </w:rPr>
        <w:t>artnering Companies</w:t>
      </w:r>
      <w:r w:rsidR="00261D2A" w:rsidRPr="0039050A">
        <w:rPr>
          <w:rFonts w:cstheme="minorHAnsi"/>
          <w:b/>
          <w:sz w:val="20"/>
          <w:szCs w:val="20"/>
        </w:rPr>
        <w:t xml:space="preserve"> contact details</w:t>
      </w:r>
    </w:p>
    <w:tbl>
      <w:tblPr>
        <w:tblStyle w:val="TableGrid"/>
        <w:tblW w:w="143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4"/>
        <w:gridCol w:w="2455"/>
        <w:gridCol w:w="2456"/>
        <w:gridCol w:w="2455"/>
        <w:gridCol w:w="2456"/>
        <w:gridCol w:w="2456"/>
      </w:tblGrid>
      <w:tr w:rsidR="0039050A" w:rsidRPr="0039050A" w14:paraId="4E1D670D" w14:textId="6813CF58" w:rsidTr="008835BB">
        <w:tc>
          <w:tcPr>
            <w:tcW w:w="2034" w:type="dxa"/>
            <w:shd w:val="clear" w:color="auto" w:fill="BFBFBF" w:themeFill="background1" w:themeFillShade="BF"/>
          </w:tcPr>
          <w:p w14:paraId="27C448D7" w14:textId="77777777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BFBFBF" w:themeFill="background1" w:themeFillShade="BF"/>
          </w:tcPr>
          <w:p w14:paraId="302B2604" w14:textId="45D1BA9E" w:rsidR="0039050A" w:rsidRPr="0039050A" w:rsidRDefault="0039050A" w:rsidP="007943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50A">
              <w:rPr>
                <w:rFonts w:cstheme="minorHAnsi"/>
                <w:b/>
                <w:bCs/>
                <w:sz w:val="20"/>
                <w:szCs w:val="20"/>
              </w:rPr>
              <w:t>Company 1</w:t>
            </w:r>
          </w:p>
        </w:tc>
        <w:tc>
          <w:tcPr>
            <w:tcW w:w="2456" w:type="dxa"/>
            <w:shd w:val="clear" w:color="auto" w:fill="BFBFBF" w:themeFill="background1" w:themeFillShade="BF"/>
          </w:tcPr>
          <w:p w14:paraId="34C84396" w14:textId="2F5536DD" w:rsidR="0039050A" w:rsidRPr="0039050A" w:rsidRDefault="0039050A" w:rsidP="007943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50A">
              <w:rPr>
                <w:rFonts w:cstheme="minorHAnsi"/>
                <w:b/>
                <w:bCs/>
                <w:sz w:val="20"/>
                <w:szCs w:val="20"/>
              </w:rPr>
              <w:t>Company 2</w:t>
            </w:r>
          </w:p>
        </w:tc>
        <w:tc>
          <w:tcPr>
            <w:tcW w:w="2455" w:type="dxa"/>
            <w:shd w:val="clear" w:color="auto" w:fill="BFBFBF" w:themeFill="background1" w:themeFillShade="BF"/>
          </w:tcPr>
          <w:p w14:paraId="59F19159" w14:textId="3A894B87" w:rsidR="0039050A" w:rsidRPr="0039050A" w:rsidRDefault="0039050A" w:rsidP="007943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50A">
              <w:rPr>
                <w:rFonts w:cstheme="minorHAnsi"/>
                <w:b/>
                <w:bCs/>
                <w:sz w:val="20"/>
                <w:szCs w:val="20"/>
              </w:rPr>
              <w:t>Company 3</w:t>
            </w:r>
          </w:p>
        </w:tc>
        <w:tc>
          <w:tcPr>
            <w:tcW w:w="2456" w:type="dxa"/>
            <w:shd w:val="clear" w:color="auto" w:fill="BFBFBF" w:themeFill="background1" w:themeFillShade="BF"/>
          </w:tcPr>
          <w:p w14:paraId="15C09C89" w14:textId="25C8FD1D" w:rsidR="0039050A" w:rsidRPr="0039050A" w:rsidRDefault="0039050A" w:rsidP="007943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50A">
              <w:rPr>
                <w:rFonts w:cstheme="minorHAnsi"/>
                <w:b/>
                <w:bCs/>
                <w:sz w:val="20"/>
                <w:szCs w:val="20"/>
              </w:rPr>
              <w:t>Company 4</w:t>
            </w:r>
          </w:p>
        </w:tc>
        <w:tc>
          <w:tcPr>
            <w:tcW w:w="2456" w:type="dxa"/>
            <w:shd w:val="clear" w:color="auto" w:fill="BFBFBF" w:themeFill="background1" w:themeFillShade="BF"/>
          </w:tcPr>
          <w:p w14:paraId="5B065801" w14:textId="4A111514" w:rsidR="0039050A" w:rsidRPr="0039050A" w:rsidRDefault="0039050A" w:rsidP="007943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9050A">
              <w:rPr>
                <w:rFonts w:cstheme="minorHAnsi"/>
                <w:b/>
                <w:bCs/>
                <w:sz w:val="20"/>
                <w:szCs w:val="20"/>
              </w:rPr>
              <w:t>Company 5</w:t>
            </w:r>
          </w:p>
        </w:tc>
      </w:tr>
      <w:tr w:rsidR="0039050A" w:rsidRPr="0039050A" w14:paraId="2DD2A5B3" w14:textId="7CA0DD3E" w:rsidTr="008835BB">
        <w:tc>
          <w:tcPr>
            <w:tcW w:w="2034" w:type="dxa"/>
            <w:shd w:val="clear" w:color="auto" w:fill="BFBFBF" w:themeFill="background1" w:themeFillShade="BF"/>
          </w:tcPr>
          <w:p w14:paraId="59072D72" w14:textId="77777777" w:rsidR="0039050A" w:rsidRPr="0039050A" w:rsidRDefault="0039050A" w:rsidP="00E4566F">
            <w:pPr>
              <w:pStyle w:val="TOC1"/>
              <w:rPr>
                <w:sz w:val="20"/>
                <w:szCs w:val="20"/>
              </w:rPr>
            </w:pPr>
            <w:r w:rsidRPr="0039050A">
              <w:rPr>
                <w:sz w:val="20"/>
                <w:szCs w:val="20"/>
              </w:rPr>
              <w:t>Name</w:t>
            </w:r>
          </w:p>
        </w:tc>
        <w:tc>
          <w:tcPr>
            <w:tcW w:w="2455" w:type="dxa"/>
          </w:tcPr>
          <w:p w14:paraId="03675273" w14:textId="4DD7B5F3" w:rsidR="0039050A" w:rsidRPr="0039050A" w:rsidRDefault="0039050A" w:rsidP="00E4566F">
            <w:pPr>
              <w:tabs>
                <w:tab w:val="left" w:pos="1473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A68D8DE" w14:textId="77777777" w:rsidR="0039050A" w:rsidRPr="0039050A" w:rsidRDefault="0039050A" w:rsidP="00E4566F">
            <w:pPr>
              <w:tabs>
                <w:tab w:val="left" w:pos="1473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5" w:type="dxa"/>
          </w:tcPr>
          <w:p w14:paraId="54EDD469" w14:textId="77777777" w:rsidR="0039050A" w:rsidRPr="0039050A" w:rsidRDefault="0039050A" w:rsidP="00E4566F">
            <w:pPr>
              <w:tabs>
                <w:tab w:val="left" w:pos="1473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62B55D7" w14:textId="7A52C8CA" w:rsidR="0039050A" w:rsidRPr="0039050A" w:rsidRDefault="0039050A" w:rsidP="00E4566F">
            <w:pPr>
              <w:tabs>
                <w:tab w:val="left" w:pos="1473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2549FA4" w14:textId="5602D828" w:rsidR="0039050A" w:rsidRPr="0039050A" w:rsidRDefault="0039050A" w:rsidP="00E4566F">
            <w:pPr>
              <w:tabs>
                <w:tab w:val="left" w:pos="1473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9050A" w:rsidRPr="0039050A" w14:paraId="3BCADCF3" w14:textId="187E1242" w:rsidTr="008835BB">
        <w:tc>
          <w:tcPr>
            <w:tcW w:w="2034" w:type="dxa"/>
            <w:shd w:val="clear" w:color="auto" w:fill="BFBFBF" w:themeFill="background1" w:themeFillShade="BF"/>
          </w:tcPr>
          <w:p w14:paraId="052B860B" w14:textId="77777777" w:rsidR="0039050A" w:rsidRPr="0039050A" w:rsidRDefault="0039050A" w:rsidP="00E4566F">
            <w:pPr>
              <w:pStyle w:val="TOC1"/>
              <w:rPr>
                <w:sz w:val="20"/>
                <w:szCs w:val="20"/>
              </w:rPr>
            </w:pPr>
            <w:r w:rsidRPr="0039050A">
              <w:rPr>
                <w:sz w:val="20"/>
                <w:szCs w:val="20"/>
              </w:rPr>
              <w:t>Location (town, province)</w:t>
            </w:r>
          </w:p>
        </w:tc>
        <w:tc>
          <w:tcPr>
            <w:tcW w:w="2455" w:type="dxa"/>
          </w:tcPr>
          <w:p w14:paraId="71C20871" w14:textId="676C1466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C628302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5" w:type="dxa"/>
          </w:tcPr>
          <w:p w14:paraId="0F1C4462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5E448F31" w14:textId="552F354A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378F23A0" w14:textId="2EDFE442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</w:tr>
      <w:tr w:rsidR="0039050A" w:rsidRPr="0039050A" w14:paraId="58CF7152" w14:textId="205C98C0" w:rsidTr="008835BB">
        <w:tc>
          <w:tcPr>
            <w:tcW w:w="2034" w:type="dxa"/>
            <w:shd w:val="clear" w:color="auto" w:fill="BFBFBF" w:themeFill="background1" w:themeFillShade="BF"/>
          </w:tcPr>
          <w:p w14:paraId="708B2087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2455" w:type="dxa"/>
          </w:tcPr>
          <w:p w14:paraId="246BDB79" w14:textId="38578730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4CAC5B1E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5" w:type="dxa"/>
          </w:tcPr>
          <w:p w14:paraId="2C6BD0B0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7F9CFF69" w14:textId="0547BEB5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1B5CB01B" w14:textId="47436596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</w:tr>
      <w:tr w:rsidR="0039050A" w:rsidRPr="0039050A" w14:paraId="4B73CCA5" w14:textId="62C74EB1" w:rsidTr="008835BB">
        <w:tc>
          <w:tcPr>
            <w:tcW w:w="2034" w:type="dxa"/>
            <w:shd w:val="clear" w:color="auto" w:fill="BFBFBF" w:themeFill="background1" w:themeFillShade="BF"/>
          </w:tcPr>
          <w:p w14:paraId="293B31C1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Website (if any)</w:t>
            </w:r>
          </w:p>
        </w:tc>
        <w:tc>
          <w:tcPr>
            <w:tcW w:w="2455" w:type="dxa"/>
          </w:tcPr>
          <w:p w14:paraId="5EF08038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0AE5BC4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5" w:type="dxa"/>
          </w:tcPr>
          <w:p w14:paraId="22077CF4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C6ECFD5" w14:textId="4DA3DAA3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322B684" w14:textId="5CEDDE1C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050A" w:rsidRPr="0039050A" w14:paraId="2D4A21A7" w14:textId="34507B51" w:rsidTr="008835BB">
        <w:tc>
          <w:tcPr>
            <w:tcW w:w="2034" w:type="dxa"/>
            <w:shd w:val="clear" w:color="auto" w:fill="BFBFBF" w:themeFill="background1" w:themeFillShade="BF"/>
          </w:tcPr>
          <w:p w14:paraId="347EA9CA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Main contact person</w:t>
            </w:r>
          </w:p>
        </w:tc>
        <w:tc>
          <w:tcPr>
            <w:tcW w:w="2455" w:type="dxa"/>
          </w:tcPr>
          <w:p w14:paraId="7A4467AC" w14:textId="10EA1921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635CD425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5" w:type="dxa"/>
          </w:tcPr>
          <w:p w14:paraId="3B8E8451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4841AD02" w14:textId="70EFD36A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0E97B2F0" w14:textId="2C86BE5C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</w:tr>
      <w:tr w:rsidR="0039050A" w:rsidRPr="0039050A" w14:paraId="0FFD128A" w14:textId="6F4C9B1F" w:rsidTr="008835BB">
        <w:tc>
          <w:tcPr>
            <w:tcW w:w="2034" w:type="dxa"/>
            <w:shd w:val="clear" w:color="auto" w:fill="BFBFBF" w:themeFill="background1" w:themeFillShade="BF"/>
          </w:tcPr>
          <w:p w14:paraId="0FF9DA5D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2455" w:type="dxa"/>
          </w:tcPr>
          <w:p w14:paraId="7F3ADB54" w14:textId="7FD2AE8C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14F49D3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5" w:type="dxa"/>
          </w:tcPr>
          <w:p w14:paraId="60EAB3EB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665383D8" w14:textId="655DF772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68E7EDDE" w14:textId="56D28C0C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</w:tr>
      <w:tr w:rsidR="0039050A" w:rsidRPr="0039050A" w14:paraId="4434EE54" w14:textId="77D1D1F8" w:rsidTr="008835BB">
        <w:tc>
          <w:tcPr>
            <w:tcW w:w="2034" w:type="dxa"/>
            <w:shd w:val="clear" w:color="auto" w:fill="BFBFBF" w:themeFill="background1" w:themeFillShade="BF"/>
          </w:tcPr>
          <w:p w14:paraId="7ABCF6B2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E-mail address</w:t>
            </w:r>
          </w:p>
        </w:tc>
        <w:tc>
          <w:tcPr>
            <w:tcW w:w="2455" w:type="dxa"/>
          </w:tcPr>
          <w:p w14:paraId="3E50FE34" w14:textId="507F2D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2EB961F9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lang w:bidi="th-TH"/>
              </w:rPr>
            </w:pPr>
          </w:p>
        </w:tc>
        <w:tc>
          <w:tcPr>
            <w:tcW w:w="2455" w:type="dxa"/>
          </w:tcPr>
          <w:p w14:paraId="0215FB5E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lang w:bidi="th-TH"/>
              </w:rPr>
            </w:pPr>
          </w:p>
        </w:tc>
        <w:tc>
          <w:tcPr>
            <w:tcW w:w="2456" w:type="dxa"/>
          </w:tcPr>
          <w:p w14:paraId="7D96A199" w14:textId="18CCC10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lang w:bidi="th-TH"/>
              </w:rPr>
            </w:pPr>
          </w:p>
        </w:tc>
        <w:tc>
          <w:tcPr>
            <w:tcW w:w="2456" w:type="dxa"/>
          </w:tcPr>
          <w:p w14:paraId="47710C95" w14:textId="101E830F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lang w:bidi="th-TH"/>
              </w:rPr>
            </w:pPr>
          </w:p>
        </w:tc>
      </w:tr>
      <w:tr w:rsidR="0039050A" w:rsidRPr="0039050A" w14:paraId="6A65C373" w14:textId="01994318" w:rsidTr="008835BB">
        <w:tc>
          <w:tcPr>
            <w:tcW w:w="2034" w:type="dxa"/>
            <w:shd w:val="clear" w:color="auto" w:fill="BFBFBF" w:themeFill="background1" w:themeFillShade="BF"/>
          </w:tcPr>
          <w:p w14:paraId="0EA7BBA1" w14:textId="77777777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BFBFBF" w:themeFill="background1" w:themeFillShade="BF"/>
          </w:tcPr>
          <w:p w14:paraId="6A1E5571" w14:textId="77777777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BFBFBF" w:themeFill="background1" w:themeFillShade="BF"/>
          </w:tcPr>
          <w:p w14:paraId="3D28E30B" w14:textId="77777777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BFBFBF" w:themeFill="background1" w:themeFillShade="BF"/>
          </w:tcPr>
          <w:p w14:paraId="3B21F385" w14:textId="77777777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BFBFBF" w:themeFill="background1" w:themeFillShade="BF"/>
          </w:tcPr>
          <w:p w14:paraId="30EFF092" w14:textId="14206DD3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BFBFBF" w:themeFill="background1" w:themeFillShade="BF"/>
          </w:tcPr>
          <w:p w14:paraId="6FAF99FA" w14:textId="426ED50B" w:rsidR="0039050A" w:rsidRPr="0039050A" w:rsidRDefault="0039050A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50A" w:rsidRPr="0039050A" w14:paraId="780123A2" w14:textId="02637E98" w:rsidTr="008835BB">
        <w:tc>
          <w:tcPr>
            <w:tcW w:w="2034" w:type="dxa"/>
            <w:shd w:val="clear" w:color="auto" w:fill="BFBFBF" w:themeFill="background1" w:themeFillShade="BF"/>
          </w:tcPr>
          <w:p w14:paraId="3A21C5EC" w14:textId="77777777" w:rsidR="0039050A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Form of enterprise</w:t>
            </w:r>
          </w:p>
          <w:p w14:paraId="5D07F2FC" w14:textId="40F36DEA" w:rsidR="00AE6B40" w:rsidRPr="00E50BAC" w:rsidRDefault="00AE6B40" w:rsidP="00E456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D34701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(</w:t>
            </w:r>
            <w:r w:rsidR="00D34701" w:rsidRPr="00D34701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Private / public)</w:t>
            </w:r>
          </w:p>
        </w:tc>
        <w:tc>
          <w:tcPr>
            <w:tcW w:w="2455" w:type="dxa"/>
          </w:tcPr>
          <w:p w14:paraId="7AC8DEBC" w14:textId="77777777" w:rsidR="0039050A" w:rsidRPr="0039050A" w:rsidRDefault="0039050A" w:rsidP="00E4566F">
            <w:pPr>
              <w:jc w:val="both"/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56329C13" w14:textId="77777777" w:rsidR="0039050A" w:rsidRPr="0039050A" w:rsidRDefault="0039050A" w:rsidP="00E4566F">
            <w:pPr>
              <w:jc w:val="both"/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5" w:type="dxa"/>
          </w:tcPr>
          <w:p w14:paraId="7F9DC4F7" w14:textId="77777777" w:rsidR="0039050A" w:rsidRPr="0039050A" w:rsidRDefault="0039050A" w:rsidP="00E4566F">
            <w:pPr>
              <w:jc w:val="both"/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1D5482C5" w14:textId="471EB1F4" w:rsidR="0039050A" w:rsidRPr="0039050A" w:rsidRDefault="0039050A" w:rsidP="00E4566F">
            <w:pPr>
              <w:jc w:val="both"/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3DFC4B2F" w14:textId="3F7F9A70" w:rsidR="0039050A" w:rsidRPr="0039050A" w:rsidRDefault="0039050A" w:rsidP="00E4566F">
            <w:pPr>
              <w:jc w:val="both"/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</w:tr>
      <w:tr w:rsidR="0039050A" w:rsidRPr="0039050A" w14:paraId="4AD12232" w14:textId="1A89E3C3" w:rsidTr="008835BB">
        <w:tc>
          <w:tcPr>
            <w:tcW w:w="2034" w:type="dxa"/>
            <w:shd w:val="clear" w:color="auto" w:fill="BFBFBF" w:themeFill="background1" w:themeFillShade="BF"/>
          </w:tcPr>
          <w:p w14:paraId="45F075F3" w14:textId="77777777" w:rsidR="00C70530" w:rsidRDefault="0039050A" w:rsidP="00E4566F">
            <w:pPr>
              <w:rPr>
                <w:rFonts w:cstheme="minorHAnsi"/>
                <w:sz w:val="20"/>
                <w:szCs w:val="20"/>
              </w:rPr>
            </w:pPr>
            <w:r w:rsidRPr="0039050A">
              <w:rPr>
                <w:rFonts w:cstheme="minorHAnsi"/>
                <w:sz w:val="20"/>
                <w:szCs w:val="20"/>
              </w:rPr>
              <w:t>Regist</w:t>
            </w:r>
            <w:r w:rsidR="00A53C5A">
              <w:rPr>
                <w:rFonts w:cstheme="minorHAnsi"/>
                <w:sz w:val="20"/>
                <w:szCs w:val="20"/>
              </w:rPr>
              <w:t>ration with</w:t>
            </w:r>
          </w:p>
          <w:p w14:paraId="5EC0EBEB" w14:textId="544C09DA" w:rsidR="0039050A" w:rsidRPr="00E50BAC" w:rsidRDefault="00C70530" w:rsidP="00E4566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E50BAC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(</w:t>
            </w:r>
            <w:r w:rsidRPr="00E50BAC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district</w:t>
            </w:r>
            <w:r w:rsidRPr="00E50BAC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 xml:space="preserve">, </w:t>
            </w:r>
            <w:r w:rsidR="00E50BAC" w:rsidRPr="00E50BAC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ministry</w:t>
            </w:r>
            <w:r w:rsidRPr="00E50BAC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…)</w:t>
            </w:r>
          </w:p>
        </w:tc>
        <w:tc>
          <w:tcPr>
            <w:tcW w:w="2455" w:type="dxa"/>
          </w:tcPr>
          <w:p w14:paraId="0FA2EC18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788CB236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5" w:type="dxa"/>
          </w:tcPr>
          <w:p w14:paraId="7F6DD950" w14:textId="77777777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739C7F75" w14:textId="5BA90D3E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  <w:tc>
          <w:tcPr>
            <w:tcW w:w="2456" w:type="dxa"/>
          </w:tcPr>
          <w:p w14:paraId="36F3821D" w14:textId="2E7C5A2F" w:rsidR="0039050A" w:rsidRPr="0039050A" w:rsidRDefault="0039050A" w:rsidP="00E4566F">
            <w:pPr>
              <w:rPr>
                <w:rFonts w:eastAsia="Phetsarath OT" w:cstheme="minorHAnsi"/>
                <w:sz w:val="20"/>
                <w:szCs w:val="20"/>
                <w:cs/>
                <w:lang w:bidi="lo-LA"/>
              </w:rPr>
            </w:pPr>
          </w:p>
        </w:tc>
      </w:tr>
      <w:tr w:rsidR="0039050A" w:rsidRPr="0039050A" w14:paraId="4F25D537" w14:textId="01CD3786" w:rsidTr="008835BB">
        <w:tc>
          <w:tcPr>
            <w:tcW w:w="2034" w:type="dxa"/>
            <w:shd w:val="clear" w:color="auto" w:fill="BFBFBF" w:themeFill="background1" w:themeFillShade="BF"/>
          </w:tcPr>
          <w:p w14:paraId="5419BAB2" w14:textId="21183376" w:rsidR="0039050A" w:rsidRPr="0039050A" w:rsidRDefault="008835BB" w:rsidP="00E4566F">
            <w:pPr>
              <w:rPr>
                <w:rFonts w:cstheme="minorHAnsi"/>
                <w:sz w:val="20"/>
                <w:szCs w:val="20"/>
              </w:rPr>
            </w:pPr>
            <w:r w:rsidRPr="00E50BAC">
              <w:rPr>
                <w:rFonts w:cstheme="minorHAnsi"/>
                <w:color w:val="FF0000"/>
                <w:sz w:val="20"/>
                <w:szCs w:val="20"/>
              </w:rPr>
              <w:t>Actual n</w:t>
            </w:r>
            <w:r w:rsidR="0039050A" w:rsidRPr="00E50BAC">
              <w:rPr>
                <w:rFonts w:cstheme="minorHAnsi"/>
                <w:color w:val="FF0000"/>
                <w:sz w:val="20"/>
                <w:szCs w:val="20"/>
              </w:rPr>
              <w:t>umber of staff</w:t>
            </w:r>
          </w:p>
        </w:tc>
        <w:tc>
          <w:tcPr>
            <w:tcW w:w="2455" w:type="dxa"/>
          </w:tcPr>
          <w:p w14:paraId="3B2A9E3D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4F193A4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5" w:type="dxa"/>
          </w:tcPr>
          <w:p w14:paraId="094904B4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19C2C122" w14:textId="45D14B78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8D7BF7C" w14:textId="40B5CE93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050A" w:rsidRPr="0039050A" w14:paraId="2AA1E30C" w14:textId="77777777" w:rsidTr="00D4333B">
        <w:trPr>
          <w:trHeight w:val="464"/>
        </w:trPr>
        <w:tc>
          <w:tcPr>
            <w:tcW w:w="2034" w:type="dxa"/>
            <w:shd w:val="clear" w:color="auto" w:fill="BFBFBF" w:themeFill="background1" w:themeFillShade="BF"/>
          </w:tcPr>
          <w:p w14:paraId="349028D8" w14:textId="54FF634A" w:rsidR="0039050A" w:rsidRPr="0039050A" w:rsidRDefault="00D4333B" w:rsidP="00E456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Sector / </w:t>
            </w:r>
            <w:r w:rsidR="0039050A" w:rsidRPr="0039050A">
              <w:rPr>
                <w:rFonts w:cstheme="minorHAnsi"/>
                <w:sz w:val="20"/>
                <w:szCs w:val="20"/>
              </w:rPr>
              <w:t>Activity</w:t>
            </w:r>
          </w:p>
        </w:tc>
        <w:tc>
          <w:tcPr>
            <w:tcW w:w="2455" w:type="dxa"/>
          </w:tcPr>
          <w:p w14:paraId="197BA6C3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7B93479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5" w:type="dxa"/>
          </w:tcPr>
          <w:p w14:paraId="571ED12F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544BE000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DDD375D" w14:textId="77777777" w:rsidR="0039050A" w:rsidRPr="0039050A" w:rsidRDefault="0039050A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2F66" w:rsidRPr="0039050A" w14:paraId="677E9AF9" w14:textId="77777777" w:rsidTr="00D4333B">
        <w:trPr>
          <w:trHeight w:val="464"/>
        </w:trPr>
        <w:tc>
          <w:tcPr>
            <w:tcW w:w="2034" w:type="dxa"/>
            <w:shd w:val="clear" w:color="auto" w:fill="BFBFBF" w:themeFill="background1" w:themeFillShade="BF"/>
          </w:tcPr>
          <w:p w14:paraId="0946DCC9" w14:textId="529E6A79" w:rsidR="00252F66" w:rsidRDefault="00F27108" w:rsidP="00E4566F">
            <w:pPr>
              <w:rPr>
                <w:rFonts w:cstheme="minorHAnsi"/>
                <w:sz w:val="20"/>
                <w:szCs w:val="20"/>
              </w:rPr>
            </w:pPr>
            <w:r w:rsidRPr="00F27108">
              <w:rPr>
                <w:rFonts w:cstheme="minorHAnsi"/>
                <w:color w:val="FF0000"/>
                <w:sz w:val="20"/>
                <w:szCs w:val="20"/>
              </w:rPr>
              <w:t>More precisely?</w:t>
            </w:r>
          </w:p>
        </w:tc>
        <w:tc>
          <w:tcPr>
            <w:tcW w:w="2455" w:type="dxa"/>
          </w:tcPr>
          <w:p w14:paraId="7E90AE28" w14:textId="77777777" w:rsidR="00252F66" w:rsidRPr="0039050A" w:rsidRDefault="00252F66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F763C01" w14:textId="77777777" w:rsidR="00252F66" w:rsidRPr="0039050A" w:rsidRDefault="00252F66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5" w:type="dxa"/>
          </w:tcPr>
          <w:p w14:paraId="45E8B56D" w14:textId="77777777" w:rsidR="00252F66" w:rsidRPr="0039050A" w:rsidRDefault="00252F66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B84DFE2" w14:textId="77777777" w:rsidR="00252F66" w:rsidRPr="0039050A" w:rsidRDefault="00252F66" w:rsidP="00E4566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38D86F2" w14:textId="77777777" w:rsidR="00252F66" w:rsidRPr="0039050A" w:rsidRDefault="00252F66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BFB792" w14:textId="77777777" w:rsidR="00261D2A" w:rsidRPr="0039050A" w:rsidRDefault="00261D2A" w:rsidP="00EF1547">
      <w:pPr>
        <w:rPr>
          <w:rFonts w:cstheme="minorHAnsi"/>
          <w:b/>
          <w:sz w:val="20"/>
          <w:szCs w:val="20"/>
        </w:rPr>
      </w:pPr>
    </w:p>
    <w:p w14:paraId="0B81C70E" w14:textId="77777777" w:rsidR="0039050A" w:rsidRPr="0039050A" w:rsidRDefault="0039050A" w:rsidP="0039050A">
      <w:pPr>
        <w:rPr>
          <w:rFonts w:cstheme="minorHAnsi"/>
          <w:sz w:val="20"/>
          <w:szCs w:val="20"/>
        </w:rPr>
      </w:pPr>
      <w:r w:rsidRPr="0039050A">
        <w:rPr>
          <w:rFonts w:cstheme="minorHAnsi"/>
          <w:sz w:val="20"/>
          <w:szCs w:val="20"/>
        </w:rPr>
        <w:t>Please name any other partner who will take an active role on the programme implementation. This could, for example be the relevant Trade Working Group (TWG) or business association.</w:t>
      </w:r>
    </w:p>
    <w:p w14:paraId="0CBE24C1" w14:textId="77777777" w:rsidR="0039050A" w:rsidRPr="004D5510" w:rsidRDefault="0039050A" w:rsidP="0039050A">
      <w:pPr>
        <w:rPr>
          <w:rFonts w:cstheme="minorHAnsi"/>
        </w:rPr>
      </w:pPr>
      <w:r w:rsidRPr="0039050A">
        <w:rPr>
          <w:rFonts w:cstheme="minorHAnsi"/>
          <w:sz w:val="20"/>
          <w:szCs w:val="20"/>
        </w:rPr>
        <w:t>Specify: ___________________________________________________________________________</w:t>
      </w:r>
    </w:p>
    <w:p w14:paraId="676274B8" w14:textId="77777777" w:rsidR="0039050A" w:rsidRDefault="0039050A" w:rsidP="00EF1547">
      <w:pPr>
        <w:rPr>
          <w:rFonts w:cstheme="minorHAnsi"/>
          <w:b/>
        </w:rPr>
      </w:pPr>
    </w:p>
    <w:p w14:paraId="0832D410" w14:textId="77777777" w:rsidR="0039050A" w:rsidRDefault="0039050A" w:rsidP="00EF1547">
      <w:pPr>
        <w:rPr>
          <w:rFonts w:cstheme="minorHAnsi"/>
          <w:b/>
        </w:rPr>
      </w:pPr>
    </w:p>
    <w:p w14:paraId="520C56A7" w14:textId="77777777" w:rsidR="0039050A" w:rsidRDefault="0039050A" w:rsidP="00EF1547">
      <w:pPr>
        <w:rPr>
          <w:rFonts w:cstheme="minorHAnsi"/>
          <w:b/>
        </w:rPr>
      </w:pPr>
    </w:p>
    <w:p w14:paraId="3D745065" w14:textId="77777777" w:rsidR="00261D2A" w:rsidRDefault="00261D2A" w:rsidP="00EF1547">
      <w:pPr>
        <w:rPr>
          <w:rFonts w:cstheme="minorHAnsi"/>
          <w:b/>
        </w:rPr>
        <w:sectPr w:rsidR="00261D2A" w:rsidSect="00A21811">
          <w:pgSz w:w="16838" w:h="11906" w:orient="landscape" w:code="9"/>
          <w:pgMar w:top="1134" w:right="1247" w:bottom="1361" w:left="1361" w:header="720" w:footer="720" w:gutter="0"/>
          <w:pgNumType w:start="1"/>
          <w:cols w:space="708"/>
          <w:titlePg/>
          <w:docGrid w:linePitch="360"/>
        </w:sectPr>
      </w:pPr>
    </w:p>
    <w:p w14:paraId="5B49B458" w14:textId="77777777" w:rsidR="00B36CE4" w:rsidRDefault="00B36CE4" w:rsidP="007243B8">
      <w:pPr>
        <w:rPr>
          <w:rFonts w:cstheme="minorHAnsi"/>
          <w:b/>
          <w:bCs/>
        </w:rPr>
      </w:pPr>
    </w:p>
    <w:p w14:paraId="6759DE1E" w14:textId="03F4A424" w:rsidR="00FE250A" w:rsidRPr="00FE250A" w:rsidRDefault="0098056E" w:rsidP="007243B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DCT program description</w:t>
      </w:r>
    </w:p>
    <w:p w14:paraId="132B7736" w14:textId="6888E8DA" w:rsidR="007243B8" w:rsidRPr="004D5510" w:rsidRDefault="007243B8" w:rsidP="007243B8">
      <w:pPr>
        <w:rPr>
          <w:rFonts w:cstheme="minorHAnsi"/>
        </w:rPr>
      </w:pPr>
      <w:r w:rsidRPr="004D5510">
        <w:rPr>
          <w:rFonts w:cstheme="minorHAnsi"/>
        </w:rPr>
        <w:t>Please state details around the course for which DCT measure shall be implemented:</w:t>
      </w:r>
    </w:p>
    <w:tbl>
      <w:tblPr>
        <w:tblStyle w:val="TableGrid"/>
        <w:tblW w:w="94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437"/>
      </w:tblGrid>
      <w:tr w:rsidR="00E769DB" w:rsidRPr="0098056E" w14:paraId="45CE3B0E" w14:textId="77777777" w:rsidTr="006D1DC8">
        <w:tc>
          <w:tcPr>
            <w:tcW w:w="3964" w:type="dxa"/>
            <w:shd w:val="clear" w:color="auto" w:fill="D0CECE" w:themeFill="background2" w:themeFillShade="E6"/>
          </w:tcPr>
          <w:p w14:paraId="05891442" w14:textId="77777777" w:rsidR="00E769DB" w:rsidRPr="009A1113" w:rsidRDefault="00E769DB" w:rsidP="00E11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>Economic sector</w:t>
            </w:r>
          </w:p>
        </w:tc>
        <w:tc>
          <w:tcPr>
            <w:tcW w:w="5437" w:type="dxa"/>
          </w:tcPr>
          <w:p w14:paraId="06301187" w14:textId="0867EA63" w:rsidR="00E769DB" w:rsidRPr="0098056E" w:rsidRDefault="00E769DB" w:rsidP="00C9166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769DB" w:rsidRPr="0098056E" w14:paraId="2A0C7253" w14:textId="77777777" w:rsidTr="006D1DC8">
        <w:tc>
          <w:tcPr>
            <w:tcW w:w="3964" w:type="dxa"/>
            <w:shd w:val="clear" w:color="auto" w:fill="D0CECE" w:themeFill="background2" w:themeFillShade="E6"/>
          </w:tcPr>
          <w:p w14:paraId="13BC508B" w14:textId="77777777" w:rsidR="00E769DB" w:rsidRPr="009A1113" w:rsidRDefault="00E769DB" w:rsidP="00E11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>Occupation to be trained</w:t>
            </w:r>
          </w:p>
        </w:tc>
        <w:tc>
          <w:tcPr>
            <w:tcW w:w="5437" w:type="dxa"/>
          </w:tcPr>
          <w:p w14:paraId="635630B9" w14:textId="15977A23" w:rsidR="00E769DB" w:rsidRPr="0098056E" w:rsidRDefault="00E769DB" w:rsidP="00E114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4CC1" w:rsidRPr="0098056E" w14:paraId="14C528F3" w14:textId="77777777" w:rsidTr="004A4CC1">
        <w:tc>
          <w:tcPr>
            <w:tcW w:w="3964" w:type="dxa"/>
            <w:shd w:val="clear" w:color="auto" w:fill="D0CECE" w:themeFill="background2" w:themeFillShade="E6"/>
          </w:tcPr>
          <w:p w14:paraId="1A0A1D20" w14:textId="77777777" w:rsidR="004A4CC1" w:rsidRPr="009A1113" w:rsidRDefault="004A4CC1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 xml:space="preserve">Approved DCT curricula for occupation </w:t>
            </w:r>
          </w:p>
        </w:tc>
        <w:tc>
          <w:tcPr>
            <w:tcW w:w="5437" w:type="dxa"/>
          </w:tcPr>
          <w:p w14:paraId="110C0269" w14:textId="0EA6C1FD" w:rsidR="004A4CC1" w:rsidRPr="0098056E" w:rsidRDefault="004A4CC1" w:rsidP="00E45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69DB" w:rsidRPr="0098056E" w14:paraId="1A160720" w14:textId="77777777" w:rsidTr="006D1DC8">
        <w:tc>
          <w:tcPr>
            <w:tcW w:w="3964" w:type="dxa"/>
            <w:shd w:val="clear" w:color="auto" w:fill="D0CECE" w:themeFill="background2" w:themeFillShade="E6"/>
          </w:tcPr>
          <w:p w14:paraId="3A8A9E30" w14:textId="77777777" w:rsidR="00E769DB" w:rsidRPr="009A1113" w:rsidRDefault="00E769DB" w:rsidP="00E1146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>Name of course</w:t>
            </w:r>
          </w:p>
        </w:tc>
        <w:tc>
          <w:tcPr>
            <w:tcW w:w="5437" w:type="dxa"/>
          </w:tcPr>
          <w:p w14:paraId="739EFCA4" w14:textId="6F353D98" w:rsidR="00E769DB" w:rsidRPr="0098056E" w:rsidRDefault="00E769DB" w:rsidP="00E1146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645C" w:rsidRPr="0098056E" w14:paraId="1361382A" w14:textId="77777777" w:rsidTr="00640234">
        <w:tc>
          <w:tcPr>
            <w:tcW w:w="3964" w:type="dxa"/>
            <w:shd w:val="clear" w:color="auto" w:fill="D0CECE" w:themeFill="background2" w:themeFillShade="E6"/>
          </w:tcPr>
          <w:p w14:paraId="7251769D" w14:textId="77777777" w:rsidR="00C3645C" w:rsidRDefault="00C3645C" w:rsidP="006402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>Target qualification level in NVQF</w:t>
            </w:r>
            <w:r w:rsidRPr="003423E7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  <w:p w14:paraId="127763D4" w14:textId="4B1EA94B" w:rsidR="00C3645C" w:rsidRPr="009A1113" w:rsidRDefault="00C3645C" w:rsidP="006402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>(9+3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/L4</w:t>
            </w:r>
            <w:r w:rsidRPr="009A1113">
              <w:rPr>
                <w:rFonts w:cstheme="minorHAnsi"/>
                <w:b/>
                <w:bCs/>
                <w:sz w:val="20"/>
                <w:szCs w:val="20"/>
              </w:rPr>
              <w:t>; 12+2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/L4</w:t>
            </w:r>
            <w:r w:rsidRPr="009A1113">
              <w:rPr>
                <w:rFonts w:cstheme="minorHAnsi"/>
                <w:b/>
                <w:bCs/>
                <w:sz w:val="20"/>
                <w:szCs w:val="20"/>
              </w:rPr>
              <w:t>; 12+3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/L5</w:t>
            </w:r>
            <w:r w:rsidRPr="009A111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37" w:type="dxa"/>
          </w:tcPr>
          <w:p w14:paraId="093D653B" w14:textId="77777777" w:rsidR="00C3645C" w:rsidRPr="0098056E" w:rsidRDefault="00C3645C" w:rsidP="006402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1DC8" w:rsidRPr="0098056E" w14:paraId="5E9756F2" w14:textId="77777777" w:rsidTr="00E4566F">
        <w:tc>
          <w:tcPr>
            <w:tcW w:w="3964" w:type="dxa"/>
            <w:shd w:val="clear" w:color="auto" w:fill="D0CECE" w:themeFill="background2" w:themeFillShade="E6"/>
          </w:tcPr>
          <w:p w14:paraId="6E494B69" w14:textId="26302166" w:rsidR="006D1DC8" w:rsidRPr="009A1113" w:rsidRDefault="00B4065D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Estimated</w:t>
            </w:r>
            <w:r w:rsidR="006D1DC8" w:rsidRPr="009A1113">
              <w:rPr>
                <w:rFonts w:cstheme="minorHAnsi"/>
                <w:b/>
                <w:bCs/>
                <w:sz w:val="20"/>
                <w:szCs w:val="20"/>
              </w:rPr>
              <w:t xml:space="preserve"> number of trainees under the </w:t>
            </w:r>
            <w:r w:rsidR="00E95C28">
              <w:rPr>
                <w:rFonts w:cstheme="minorHAnsi"/>
                <w:b/>
                <w:bCs/>
                <w:sz w:val="20"/>
                <w:szCs w:val="20"/>
              </w:rPr>
              <w:t xml:space="preserve">future DCT </w:t>
            </w:r>
            <w:r w:rsidR="006D1DC8" w:rsidRPr="009A1113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5437" w:type="dxa"/>
          </w:tcPr>
          <w:p w14:paraId="49BD3E40" w14:textId="59802AB3" w:rsidR="006D1DC8" w:rsidRDefault="006D1DC8" w:rsidP="00E4566F">
            <w:pPr>
              <w:rPr>
                <w:rFonts w:cstheme="minorHAnsi"/>
                <w:sz w:val="20"/>
                <w:szCs w:val="20"/>
              </w:rPr>
            </w:pPr>
            <w:r w:rsidRPr="0098056E">
              <w:rPr>
                <w:rFonts w:cstheme="minorHAnsi"/>
                <w:b/>
                <w:bCs/>
                <w:sz w:val="20"/>
                <w:szCs w:val="20"/>
              </w:rPr>
              <w:t>Total</w:t>
            </w:r>
            <w:r w:rsidRPr="0098056E">
              <w:rPr>
                <w:rFonts w:cstheme="minorHAnsi"/>
                <w:sz w:val="20"/>
                <w:szCs w:val="20"/>
              </w:rPr>
              <w:t xml:space="preserve">: _____          </w:t>
            </w:r>
            <w:proofErr w:type="gramStart"/>
            <w:r w:rsidRPr="0098056E">
              <w:rPr>
                <w:rFonts w:cstheme="minorHAnsi"/>
                <w:sz w:val="20"/>
                <w:szCs w:val="20"/>
              </w:rPr>
              <w:t>Male :</w:t>
            </w:r>
            <w:proofErr w:type="gramEnd"/>
            <w:r w:rsidRPr="0098056E">
              <w:rPr>
                <w:rFonts w:cstheme="minorHAnsi"/>
                <w:sz w:val="20"/>
                <w:szCs w:val="20"/>
              </w:rPr>
              <w:t xml:space="preserve"> _____       Female : _____</w:t>
            </w:r>
          </w:p>
          <w:p w14:paraId="0CDEE8D8" w14:textId="245ECAE7" w:rsidR="008835BB" w:rsidRPr="0098056E" w:rsidRDefault="008835BB" w:rsidP="006159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991" w:rsidRPr="0098056E" w14:paraId="5A578672" w14:textId="77777777" w:rsidTr="00E4566F">
        <w:tc>
          <w:tcPr>
            <w:tcW w:w="3964" w:type="dxa"/>
            <w:shd w:val="clear" w:color="auto" w:fill="D0CECE" w:themeFill="background2" w:themeFillShade="E6"/>
          </w:tcPr>
          <w:p w14:paraId="704ED11F" w14:textId="16A6C4AE" w:rsidR="00615991" w:rsidRPr="009A1113" w:rsidRDefault="00615991" w:rsidP="00E4566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Estimat</w:t>
            </w:r>
            <w:r w:rsidR="00E95C28">
              <w:rPr>
                <w:rFonts w:cstheme="minorHAnsi"/>
                <w:b/>
                <w:bCs/>
                <w:sz w:val="20"/>
                <w:szCs w:val="20"/>
              </w:rPr>
              <w:t>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trainees per company</w:t>
            </w:r>
          </w:p>
        </w:tc>
        <w:tc>
          <w:tcPr>
            <w:tcW w:w="5437" w:type="dxa"/>
          </w:tcPr>
          <w:p w14:paraId="5FBC4C42" w14:textId="77777777" w:rsidR="00615991" w:rsidRDefault="00615991" w:rsidP="00615991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 1: ___      Company 2: ___     Company 3: ___</w:t>
            </w:r>
          </w:p>
          <w:p w14:paraId="1AB98607" w14:textId="4216F045" w:rsidR="00615991" w:rsidRPr="0098056E" w:rsidRDefault="00615991" w:rsidP="0061599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 4: ___      Company 5: ___     Others: ____</w:t>
            </w:r>
          </w:p>
        </w:tc>
      </w:tr>
      <w:tr w:rsidR="007B4363" w:rsidRPr="0098056E" w14:paraId="0A2622B2" w14:textId="77777777" w:rsidTr="004A4CC1">
        <w:tc>
          <w:tcPr>
            <w:tcW w:w="3964" w:type="dxa"/>
            <w:shd w:val="clear" w:color="auto" w:fill="D0CECE" w:themeFill="background2" w:themeFillShade="E6"/>
          </w:tcPr>
          <w:p w14:paraId="252CD072" w14:textId="77777777" w:rsidR="007B4363" w:rsidRPr="009A1113" w:rsidRDefault="007B4363" w:rsidP="007B4363">
            <w:pPr>
              <w:rPr>
                <w:rFonts w:cstheme="minorHAnsi"/>
                <w:b/>
                <w:bCs/>
                <w:sz w:val="20"/>
                <w:szCs w:val="20"/>
                <w:cs/>
                <w:lang w:bidi="lo-LA"/>
              </w:rPr>
            </w:pPr>
            <w:r w:rsidRPr="009A1113">
              <w:rPr>
                <w:rFonts w:cstheme="minorHAnsi"/>
                <w:b/>
                <w:bCs/>
                <w:sz w:val="20"/>
                <w:szCs w:val="20"/>
              </w:rPr>
              <w:t>Intended percentage of time dedicated to practical training in the course (please differentiate by course year) / of this in enterprise</w:t>
            </w:r>
          </w:p>
        </w:tc>
        <w:tc>
          <w:tcPr>
            <w:tcW w:w="5437" w:type="dxa"/>
          </w:tcPr>
          <w:p w14:paraId="41A0CF6E" w14:textId="33F5A8A0" w:rsidR="00843B19" w:rsidRPr="0098056E" w:rsidRDefault="00FD4D2A" w:rsidP="00843B19">
            <w:pPr>
              <w:pStyle w:val="TableParagraph"/>
              <w:ind w:left="11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843B19"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ear 1: </w:t>
            </w:r>
            <w:r w:rsidR="009A111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 </w:t>
            </w:r>
            <w:r w:rsidR="00843B19"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  <w:p w14:paraId="5228D357" w14:textId="7B0D85C1" w:rsidR="007B4363" w:rsidRDefault="00FD4D2A" w:rsidP="00843B19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843B19"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ear 2: </w:t>
            </w:r>
            <w:r w:rsidR="009A111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 </w:t>
            </w:r>
            <w:r w:rsidR="00843B19"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  <w:p w14:paraId="2CF69104" w14:textId="143219A1" w:rsidR="00FD4D2A" w:rsidRPr="0098056E" w:rsidRDefault="00FD4D2A" w:rsidP="00843B19">
            <w:pPr>
              <w:pStyle w:val="TableParagraph"/>
              <w:spacing w:before="15"/>
              <w:ind w:left="11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Year</w:t>
            </w:r>
            <w:r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 </w:t>
            </w:r>
            <w:r w:rsidRPr="0098056E"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FD4D2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if applicable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</w:tbl>
    <w:p w14:paraId="02B390ED" w14:textId="77777777" w:rsidR="0047368A" w:rsidRDefault="0047368A" w:rsidP="00607549">
      <w:pPr>
        <w:pStyle w:val="BodyText"/>
        <w:spacing w:after="0"/>
        <w:rPr>
          <w:rFonts w:cstheme="minorHAnsi"/>
        </w:rPr>
      </w:pPr>
    </w:p>
    <w:p w14:paraId="6C59605B" w14:textId="22CF3529" w:rsidR="00091C5E" w:rsidRDefault="00091C5E" w:rsidP="00607549">
      <w:pPr>
        <w:pStyle w:val="BodyText"/>
        <w:spacing w:after="0"/>
        <w:rPr>
          <w:rFonts w:cstheme="minorHAnsi"/>
        </w:rPr>
      </w:pPr>
      <w:r>
        <w:rPr>
          <w:rFonts w:cstheme="minorHAnsi"/>
        </w:rPr>
        <w:t xml:space="preserve">What do you expect with this DCT program </w:t>
      </w:r>
      <w:proofErr w:type="gramStart"/>
      <w:r>
        <w:rPr>
          <w:rFonts w:cstheme="minorHAnsi"/>
        </w:rPr>
        <w:t>implementation ?</w:t>
      </w:r>
      <w:proofErr w:type="gramEnd"/>
      <w:r>
        <w:rPr>
          <w:rFonts w:cstheme="minorHAnsi"/>
        </w:rPr>
        <w:t xml:space="preserve"> </w:t>
      </w:r>
    </w:p>
    <w:p w14:paraId="132E13AE" w14:textId="77777777" w:rsidR="00091C5E" w:rsidRDefault="00091C5E" w:rsidP="00607549">
      <w:pPr>
        <w:pStyle w:val="BodyText"/>
        <w:spacing w:after="0"/>
        <w:rPr>
          <w:rFonts w:cstheme="minorHAnsi"/>
        </w:rPr>
      </w:pPr>
    </w:p>
    <w:p w14:paraId="7B369AB3" w14:textId="77777777" w:rsidR="00091C5E" w:rsidRDefault="00091C5E" w:rsidP="00607549">
      <w:pPr>
        <w:pStyle w:val="BodyText"/>
        <w:spacing w:after="0"/>
        <w:rPr>
          <w:rFonts w:cstheme="minorHAnsi"/>
        </w:rPr>
      </w:pPr>
    </w:p>
    <w:p w14:paraId="5425A8FA" w14:textId="77777777" w:rsidR="00091C5E" w:rsidRDefault="00091C5E" w:rsidP="00607549">
      <w:pPr>
        <w:pStyle w:val="BodyText"/>
        <w:spacing w:after="0"/>
        <w:rPr>
          <w:rFonts w:cstheme="minorHAnsi"/>
        </w:rPr>
      </w:pPr>
    </w:p>
    <w:p w14:paraId="2CE0064E" w14:textId="77777777" w:rsidR="00091C5E" w:rsidRDefault="00091C5E" w:rsidP="00607549">
      <w:pPr>
        <w:pStyle w:val="BodyText"/>
        <w:spacing w:after="0"/>
        <w:rPr>
          <w:rFonts w:cstheme="minorHAnsi"/>
        </w:rPr>
      </w:pPr>
    </w:p>
    <w:p w14:paraId="5576C957" w14:textId="77777777" w:rsidR="00CC2E9A" w:rsidRDefault="00CC2E9A" w:rsidP="00607549">
      <w:pPr>
        <w:pStyle w:val="BodyText"/>
        <w:spacing w:after="0"/>
        <w:rPr>
          <w:rFonts w:cstheme="minorHAnsi"/>
        </w:rPr>
      </w:pPr>
    </w:p>
    <w:p w14:paraId="703AA334" w14:textId="2DC2DD5D" w:rsidR="00607549" w:rsidRPr="0098056E" w:rsidRDefault="00607549" w:rsidP="00607549">
      <w:pPr>
        <w:pStyle w:val="BodyText"/>
        <w:spacing w:after="0"/>
        <w:rPr>
          <w:rFonts w:cstheme="minorHAnsi"/>
          <w:sz w:val="20"/>
          <w:szCs w:val="20"/>
          <w:vertAlign w:val="subscript"/>
        </w:rPr>
      </w:pPr>
      <w:r w:rsidRPr="0098056E">
        <w:rPr>
          <w:rFonts w:cstheme="minorHAnsi"/>
          <w:sz w:val="20"/>
          <w:szCs w:val="20"/>
        </w:rPr>
        <w:t>With this signature, we would like to express our interest to implement the proposed DCT programme in cooperation with VEFF.</w:t>
      </w:r>
    </w:p>
    <w:p w14:paraId="1493E95F" w14:textId="77777777" w:rsidR="00607549" w:rsidRPr="0098056E" w:rsidRDefault="00607549" w:rsidP="00607549">
      <w:pPr>
        <w:spacing w:after="0"/>
        <w:rPr>
          <w:rFonts w:cstheme="minorHAnsi"/>
          <w:sz w:val="20"/>
          <w:szCs w:val="20"/>
        </w:rPr>
      </w:pPr>
      <w:r w:rsidRPr="0098056E">
        <w:rPr>
          <w:rFonts w:cstheme="minorHAnsi"/>
          <w:sz w:val="20"/>
          <w:szCs w:val="20"/>
        </w:rPr>
        <w:t xml:space="preserve">The envisaged DCT partners: </w:t>
      </w:r>
    </w:p>
    <w:p w14:paraId="335AD743" w14:textId="77777777" w:rsidR="0098056E" w:rsidRDefault="0098056E" w:rsidP="0005749F">
      <w:pPr>
        <w:rPr>
          <w:rFonts w:cstheme="minorHAnsi"/>
          <w:b/>
          <w:bCs/>
          <w:sz w:val="20"/>
          <w:szCs w:val="20"/>
        </w:rPr>
      </w:pPr>
    </w:p>
    <w:p w14:paraId="2E8E7D3F" w14:textId="7B20C60D" w:rsidR="0005749F" w:rsidRPr="0098056E" w:rsidRDefault="0005749F" w:rsidP="0005749F">
      <w:pPr>
        <w:rPr>
          <w:rFonts w:cstheme="minorHAnsi"/>
          <w:b/>
          <w:sz w:val="20"/>
          <w:szCs w:val="20"/>
          <w:highlight w:val="lightGray"/>
        </w:rPr>
      </w:pPr>
      <w:r w:rsidRPr="0098056E">
        <w:rPr>
          <w:rFonts w:cstheme="minorHAnsi"/>
          <w:b/>
          <w:bCs/>
          <w:sz w:val="20"/>
          <w:szCs w:val="20"/>
        </w:rPr>
        <w:t xml:space="preserve">Name, position </w:t>
      </w:r>
      <w:r w:rsidRPr="0098056E">
        <w:rPr>
          <w:rFonts w:cstheme="minorHAnsi"/>
          <w:sz w:val="20"/>
          <w:szCs w:val="20"/>
        </w:rPr>
        <w:t>__________________</w:t>
      </w:r>
      <w:r w:rsidRPr="0098056E">
        <w:rPr>
          <w:rFonts w:cstheme="minorHAnsi"/>
          <w:sz w:val="20"/>
          <w:szCs w:val="20"/>
        </w:rPr>
        <w:tab/>
      </w:r>
      <w:r w:rsidRPr="0098056E">
        <w:rPr>
          <w:rFonts w:cstheme="minorHAnsi"/>
          <w:sz w:val="20"/>
          <w:szCs w:val="20"/>
        </w:rPr>
        <w:tab/>
      </w:r>
      <w:r w:rsidRPr="0098056E">
        <w:rPr>
          <w:rFonts w:cstheme="minorHAnsi"/>
          <w:sz w:val="20"/>
          <w:szCs w:val="20"/>
        </w:rPr>
        <w:tab/>
      </w:r>
      <w:r w:rsidRPr="0098056E">
        <w:rPr>
          <w:rFonts w:cstheme="minorHAnsi"/>
          <w:sz w:val="20"/>
          <w:szCs w:val="20"/>
        </w:rPr>
        <w:tab/>
      </w:r>
      <w:r w:rsidRPr="0098056E">
        <w:rPr>
          <w:rFonts w:cstheme="minorHAnsi"/>
          <w:sz w:val="20"/>
          <w:szCs w:val="20"/>
        </w:rPr>
        <w:tab/>
      </w:r>
      <w:r w:rsidRPr="0098056E">
        <w:rPr>
          <w:rFonts w:cstheme="minorHAnsi"/>
          <w:b/>
          <w:bCs/>
          <w:sz w:val="20"/>
          <w:szCs w:val="20"/>
        </w:rPr>
        <w:t xml:space="preserve"> Date:</w:t>
      </w:r>
      <w:r w:rsidRPr="0098056E">
        <w:rPr>
          <w:rFonts w:cstheme="minorHAnsi"/>
          <w:sz w:val="20"/>
          <w:szCs w:val="20"/>
        </w:rPr>
        <w:t xml:space="preserve">  __________________</w:t>
      </w:r>
    </w:p>
    <w:p w14:paraId="03089190" w14:textId="086B5879" w:rsidR="00607549" w:rsidRDefault="0005749F" w:rsidP="00607549">
      <w:pPr>
        <w:rPr>
          <w:rFonts w:cstheme="minorHAnsi"/>
          <w:b/>
          <w:sz w:val="20"/>
          <w:szCs w:val="20"/>
          <w:highlight w:val="lightGray"/>
        </w:rPr>
      </w:pPr>
      <w:r w:rsidRPr="0098056E">
        <w:rPr>
          <w:rFonts w:cstheme="minorHAnsi"/>
          <w:b/>
          <w:sz w:val="20"/>
          <w:szCs w:val="20"/>
          <w:highlight w:val="lightGray"/>
        </w:rPr>
        <w:t>Signature</w:t>
      </w:r>
    </w:p>
    <w:p w14:paraId="16B6B833" w14:textId="77777777" w:rsidR="002A6170" w:rsidRDefault="002A6170" w:rsidP="00607549">
      <w:pPr>
        <w:rPr>
          <w:rFonts w:cstheme="minorHAnsi"/>
          <w:b/>
          <w:sz w:val="20"/>
          <w:szCs w:val="20"/>
          <w:highlight w:val="lightGray"/>
        </w:rPr>
      </w:pPr>
    </w:p>
    <w:p w14:paraId="79F7A639" w14:textId="77777777" w:rsidR="002A6170" w:rsidRDefault="002A6170" w:rsidP="00607549">
      <w:pPr>
        <w:rPr>
          <w:rFonts w:cstheme="minorHAnsi"/>
          <w:b/>
          <w:sz w:val="20"/>
          <w:szCs w:val="20"/>
          <w:highlight w:val="lightGray"/>
        </w:rPr>
      </w:pPr>
    </w:p>
    <w:p w14:paraId="14875689" w14:textId="270F8D8D" w:rsidR="002A6170" w:rsidRDefault="002A6170">
      <w:pPr>
        <w:rPr>
          <w:rFonts w:cstheme="minorHAnsi"/>
          <w:b/>
          <w:sz w:val="20"/>
          <w:szCs w:val="20"/>
          <w:highlight w:val="lightGray"/>
        </w:rPr>
      </w:pPr>
      <w:r>
        <w:rPr>
          <w:rFonts w:cstheme="minorHAnsi"/>
          <w:b/>
          <w:sz w:val="20"/>
          <w:szCs w:val="20"/>
          <w:highlight w:val="lightGray"/>
        </w:rPr>
        <w:br w:type="page"/>
      </w:r>
    </w:p>
    <w:p w14:paraId="10E9B8C9" w14:textId="7ADD32A9" w:rsidR="002A6170" w:rsidRPr="002A6170" w:rsidRDefault="002A6170" w:rsidP="004154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INTERNAL </w:t>
      </w:r>
      <w:r w:rsidRPr="002A6170">
        <w:rPr>
          <w:rFonts w:cstheme="minorHAnsi"/>
          <w:b/>
          <w:bCs/>
          <w:sz w:val="20"/>
          <w:szCs w:val="20"/>
        </w:rPr>
        <w:t>EVALUATION GRID</w:t>
      </w:r>
    </w:p>
    <w:p w14:paraId="5AA6C87A" w14:textId="42998924" w:rsidR="004154D5" w:rsidRDefault="004154D5" w:rsidP="004154D5">
      <w:pPr>
        <w:pStyle w:val="BodyText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Reception date: </w:t>
      </w:r>
    </w:p>
    <w:p w14:paraId="6FCC4BF9" w14:textId="77777777" w:rsidR="002A6170" w:rsidRDefault="002A6170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18449F79" w14:textId="6F7CF2B7" w:rsidR="007154EF" w:rsidRDefault="007154EF" w:rsidP="002A6170">
      <w:pPr>
        <w:pStyle w:val="BodyText"/>
        <w:spacing w:after="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VTI :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14:paraId="4B0A72B4" w14:textId="77777777" w:rsidR="007154EF" w:rsidRDefault="007154EF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145ECE07" w14:textId="77777777" w:rsidR="007154EF" w:rsidRDefault="007154EF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282ECE32" w14:textId="69061D15" w:rsidR="007154EF" w:rsidRDefault="007154EF" w:rsidP="002A6170">
      <w:pPr>
        <w:pStyle w:val="BodyText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Companies</w:t>
      </w:r>
      <w:r w:rsidR="004154D5">
        <w:rPr>
          <w:rFonts w:cstheme="minorHAnsi"/>
          <w:sz w:val="20"/>
          <w:szCs w:val="20"/>
        </w:rPr>
        <w:t xml:space="preserve">: </w:t>
      </w:r>
    </w:p>
    <w:p w14:paraId="6409EB46" w14:textId="77777777" w:rsidR="007154EF" w:rsidRDefault="007154EF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0BCF5099" w14:textId="77777777" w:rsidR="004154D5" w:rsidRDefault="004154D5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42C274E2" w14:textId="77777777" w:rsidR="004154D5" w:rsidRDefault="004154D5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39852CC5" w14:textId="2B53A3DF" w:rsidR="005C735B" w:rsidRPr="004154D5" w:rsidRDefault="00291EF2" w:rsidP="002A6170">
      <w:pPr>
        <w:pStyle w:val="BodyText"/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4154D5">
        <w:rPr>
          <w:rFonts w:cstheme="minorHAnsi"/>
          <w:b/>
          <w:bCs/>
          <w:sz w:val="20"/>
          <w:szCs w:val="20"/>
          <w:u w:val="single"/>
        </w:rPr>
        <w:t>First level screening</w:t>
      </w:r>
    </w:p>
    <w:p w14:paraId="73846FBC" w14:textId="77777777" w:rsidR="002A6170" w:rsidRDefault="002A6170" w:rsidP="002A6170">
      <w:pPr>
        <w:pStyle w:val="BodyText"/>
        <w:spacing w:after="0"/>
        <w:rPr>
          <w:rFonts w:cstheme="minorHAnsi"/>
          <w:sz w:val="20"/>
          <w:szCs w:val="20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091"/>
        <w:gridCol w:w="992"/>
        <w:gridCol w:w="992"/>
      </w:tblGrid>
      <w:tr w:rsidR="005C735B" w:rsidRPr="00F04EE4" w14:paraId="72F5F46B" w14:textId="77777777" w:rsidTr="000872F1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505BE" w14:textId="62CCCAD6" w:rsidR="005C735B" w:rsidRPr="00291EF2" w:rsidRDefault="00291EF2" w:rsidP="00F04E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91E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DA3C83" w14:textId="644A50B1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73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505C69" w14:textId="1CD7DD71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73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5C735B" w:rsidRPr="00F04EE4" w14:paraId="762CD977" w14:textId="689EB964" w:rsidTr="000872F1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121A" w14:textId="77777777" w:rsidR="005C735B" w:rsidRPr="00F04EE4" w:rsidRDefault="005C735B" w:rsidP="00F0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The VTI is accredited with either MoES or </w:t>
            </w:r>
            <w:proofErr w:type="spellStart"/>
            <w:r w:rsidRPr="00F04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MoLSW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A97650" w14:textId="06B209FD" w:rsidR="005C735B" w:rsidRPr="00F04EE4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3B295D" w14:textId="77777777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C735B" w:rsidRPr="00F04EE4" w14:paraId="388868D3" w14:textId="3DA14D28" w:rsidTr="000872F1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F948E" w14:textId="1D043A77" w:rsidR="005C735B" w:rsidRPr="00F04EE4" w:rsidRDefault="005C735B" w:rsidP="00F0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04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 enterprise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</w:t>
            </w:r>
            <w:r w:rsidRPr="00F04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are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duly </w:t>
            </w:r>
            <w:r w:rsidRPr="00F04E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registered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212DBD5" w14:textId="7735E049" w:rsidR="005C735B" w:rsidRPr="00F04EE4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019C395" w14:textId="77777777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C735B" w:rsidRPr="005F6921" w14:paraId="31FA7706" w14:textId="58B9A4E3" w:rsidTr="000872F1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74BF8" w14:textId="6DF8F53F" w:rsidR="005C735B" w:rsidRPr="005F6921" w:rsidRDefault="005C735B" w:rsidP="00F0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DCT program </w:t>
            </w:r>
            <w:r w:rsidR="005B73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is eligible for</w:t>
            </w:r>
            <w:r w:rsidRPr="005F6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potential </w:t>
            </w:r>
            <w:r w:rsidR="005B73CD" w:rsidRPr="005F6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VEFF </w:t>
            </w:r>
            <w:r w:rsidRPr="005F6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support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7AA0E7B" w14:textId="68EA4541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F77E24" w14:textId="77777777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5C735B" w:rsidRPr="005F6921" w14:paraId="52C43198" w14:textId="07B2E72A" w:rsidTr="000872F1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6EBB6" w14:textId="47EECEBB" w:rsidR="005C735B" w:rsidRPr="005F6921" w:rsidRDefault="00C52712" w:rsidP="00F04E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Minimum n</w:t>
            </w:r>
            <w:r w:rsidR="005C735B" w:rsidRPr="005F692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umber of trainees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is reached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0D6ABA" w14:textId="7E6FCED0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5AEEAD" w14:textId="77777777" w:rsidR="005C735B" w:rsidRPr="005C735B" w:rsidRDefault="005C735B" w:rsidP="005C7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9D1082" w14:textId="77777777" w:rsidR="002A6170" w:rsidRDefault="002A6170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29291BF9" w14:textId="0CEDBA00" w:rsidR="005C735B" w:rsidRDefault="00291EF2" w:rsidP="002A6170">
      <w:pPr>
        <w:pStyle w:val="BodyText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case of NO, in one of the criteria, contact VTI to ask for clarification or amendment.</w:t>
      </w:r>
    </w:p>
    <w:p w14:paraId="5EB83D62" w14:textId="352A2BFF" w:rsidR="0098350F" w:rsidRDefault="0098350F" w:rsidP="002A6170">
      <w:pPr>
        <w:pStyle w:val="BodyText"/>
        <w:spacing w:after="0"/>
        <w:rPr>
          <w:rFonts w:cstheme="minorHAnsi"/>
          <w:sz w:val="20"/>
          <w:szCs w:val="20"/>
        </w:rPr>
      </w:pPr>
    </w:p>
    <w:tbl>
      <w:tblPr>
        <w:tblW w:w="8075" w:type="dxa"/>
        <w:tblLook w:val="04A0" w:firstRow="1" w:lastRow="0" w:firstColumn="1" w:lastColumn="0" w:noHBand="0" w:noVBand="1"/>
      </w:tblPr>
      <w:tblGrid>
        <w:gridCol w:w="6091"/>
        <w:gridCol w:w="992"/>
        <w:gridCol w:w="992"/>
      </w:tblGrid>
      <w:tr w:rsidR="0024641A" w:rsidRPr="005F6921" w14:paraId="2350C9D2" w14:textId="77777777" w:rsidTr="009A672B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F9C2F" w14:textId="1D0A74A9" w:rsidR="0024641A" w:rsidRPr="009C1871" w:rsidRDefault="009C1871" w:rsidP="00246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Guidance for DCT advisors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278BF9" w14:textId="48C36C8A" w:rsidR="0024641A" w:rsidRPr="005C735B" w:rsidRDefault="0024641A" w:rsidP="00246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73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6317B37" w14:textId="0C27CAB8" w:rsidR="0024641A" w:rsidRPr="005C735B" w:rsidRDefault="0024641A" w:rsidP="00246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C73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24641A" w:rsidRPr="005F6921" w14:paraId="4D88AABA" w14:textId="77777777" w:rsidTr="00E4566F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80C9E" w14:textId="77777777" w:rsidR="0024641A" w:rsidRDefault="0024641A" w:rsidP="00246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Encouragement for higher female participation is needed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58CEB4" w14:textId="77777777" w:rsidR="0024641A" w:rsidRPr="005C735B" w:rsidRDefault="0024641A" w:rsidP="00246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FED044" w14:textId="77777777" w:rsidR="0024641A" w:rsidRPr="005C735B" w:rsidRDefault="0024641A" w:rsidP="00246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8E708B" w:rsidRPr="008E708B" w14:paraId="5C3C4957" w14:textId="77777777" w:rsidTr="009A672B">
        <w:trPr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ED51F" w14:textId="3D1FDE19" w:rsidR="0024641A" w:rsidRPr="008E708B" w:rsidRDefault="0024641A" w:rsidP="0024641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/>
              </w:rPr>
            </w:pPr>
            <w:r w:rsidRPr="008E708B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/>
              </w:rPr>
              <w:t xml:space="preserve">Encouragement for </w:t>
            </w:r>
            <w:proofErr w:type="gramStart"/>
            <w:r w:rsidRPr="008E708B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/>
              </w:rPr>
              <w:t>more Green</w:t>
            </w:r>
            <w:proofErr w:type="gramEnd"/>
            <w:r w:rsidRPr="008E708B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/>
              </w:rPr>
              <w:t xml:space="preserve"> and / or Digital technologies orientation is needed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92F082" w14:textId="77777777" w:rsidR="0024641A" w:rsidRPr="008E708B" w:rsidRDefault="0024641A" w:rsidP="00246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219ACC" w14:textId="77777777" w:rsidR="0024641A" w:rsidRPr="008E708B" w:rsidRDefault="0024641A" w:rsidP="00246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43675710" w14:textId="77777777" w:rsidR="000872F1" w:rsidRDefault="000872F1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546ABEB3" w14:textId="2A378901" w:rsidR="000872F1" w:rsidRPr="0074505E" w:rsidRDefault="0074505E" w:rsidP="002A6170">
      <w:pPr>
        <w:pStyle w:val="BodyText"/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74505E">
        <w:rPr>
          <w:rFonts w:cstheme="minorHAnsi"/>
          <w:b/>
          <w:bCs/>
          <w:sz w:val="20"/>
          <w:szCs w:val="20"/>
          <w:u w:val="single"/>
        </w:rPr>
        <w:t>DCT experience</w:t>
      </w:r>
    </w:p>
    <w:p w14:paraId="360C2B1D" w14:textId="77777777" w:rsidR="000872F1" w:rsidRDefault="000872F1" w:rsidP="002A6170">
      <w:pPr>
        <w:pStyle w:val="BodyText"/>
        <w:spacing w:after="0"/>
        <w:rPr>
          <w:rFonts w:cstheme="minorHAnsi"/>
          <w:sz w:val="20"/>
          <w:szCs w:val="20"/>
        </w:rPr>
      </w:pPr>
    </w:p>
    <w:tbl>
      <w:tblPr>
        <w:tblW w:w="7508" w:type="dxa"/>
        <w:tblLook w:val="04A0" w:firstRow="1" w:lastRow="0" w:firstColumn="1" w:lastColumn="0" w:noHBand="0" w:noVBand="1"/>
      </w:tblPr>
      <w:tblGrid>
        <w:gridCol w:w="4248"/>
        <w:gridCol w:w="850"/>
        <w:gridCol w:w="2410"/>
      </w:tblGrid>
      <w:tr w:rsidR="005F6921" w:rsidRPr="005F6921" w14:paraId="3A68A294" w14:textId="77777777" w:rsidTr="003B1C72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D9626" w14:textId="49346773" w:rsidR="005F6921" w:rsidRPr="005F6921" w:rsidRDefault="005C735B" w:rsidP="00E4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cstheme="minorHAnsi"/>
                <w:sz w:val="20"/>
                <w:szCs w:val="20"/>
              </w:rPr>
              <w:t>Experience of VTI in DCT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55E5E7" w14:textId="3AB36463" w:rsidR="005F6921" w:rsidRPr="005F6921" w:rsidRDefault="005F6921" w:rsidP="005F6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AE4E" w14:textId="23ACB4AD" w:rsidR="005F6921" w:rsidRPr="005F6921" w:rsidRDefault="002F2B4D" w:rsidP="003B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Support</w:t>
            </w:r>
            <w:r w:rsidR="003B1C7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needed</w:t>
            </w:r>
          </w:p>
        </w:tc>
      </w:tr>
      <w:tr w:rsidR="005F6921" w:rsidRPr="005F6921" w14:paraId="171BE9D6" w14:textId="35B61754" w:rsidTr="003B1C72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5E9B" w14:textId="77777777" w:rsidR="005F6921" w:rsidRPr="005F6921" w:rsidRDefault="005F6921" w:rsidP="00E4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High</w:t>
            </w:r>
          </w:p>
          <w:p w14:paraId="2AE9B16E" w14:textId="0F6806AA" w:rsidR="005F6921" w:rsidRPr="00F04EE4" w:rsidRDefault="005F6921" w:rsidP="00E4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(several projects implemented, some with VEFF)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489F80" w14:textId="468EDFA1" w:rsidR="005F6921" w:rsidRPr="00F04EE4" w:rsidRDefault="005F6921" w:rsidP="00E45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9B16E" w14:textId="1BB293B9" w:rsidR="005F6921" w:rsidRPr="005F6921" w:rsidRDefault="002F2B4D" w:rsidP="003B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Limite</w:t>
            </w:r>
            <w:r w:rsidR="001837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d</w:t>
            </w:r>
          </w:p>
        </w:tc>
      </w:tr>
      <w:tr w:rsidR="003B1C72" w:rsidRPr="005F6921" w14:paraId="6B9CAED3" w14:textId="2439E64C" w:rsidTr="003B1C72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441F" w14:textId="77777777" w:rsidR="003B1C72" w:rsidRPr="005F6921" w:rsidRDefault="003B1C72" w:rsidP="00E4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Medium</w:t>
            </w:r>
          </w:p>
          <w:p w14:paraId="24E685A5" w14:textId="6F53868F" w:rsidR="003B1C72" w:rsidRPr="00F04EE4" w:rsidRDefault="003B1C72" w:rsidP="00E4566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2F2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(One or two projects already implemented)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AA1C8AF" w14:textId="72260378" w:rsidR="003B1C72" w:rsidRPr="00F04EE4" w:rsidRDefault="003B1C72" w:rsidP="00E45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4BB30" w14:textId="47D7A0B8" w:rsidR="003B1C72" w:rsidRPr="005F6921" w:rsidRDefault="003B1C72" w:rsidP="003B1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Full</w:t>
            </w:r>
          </w:p>
        </w:tc>
      </w:tr>
      <w:tr w:rsidR="003B1C72" w:rsidRPr="005F6921" w14:paraId="28F6D26C" w14:textId="2A9010D9" w:rsidTr="003B1C72">
        <w:trPr>
          <w:trHeight w:val="52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E052C" w14:textId="388DAFB7" w:rsidR="003B1C72" w:rsidRPr="005F6921" w:rsidRDefault="003B1C72" w:rsidP="00E4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F69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Low</w:t>
            </w:r>
          </w:p>
          <w:p w14:paraId="74EBB8E7" w14:textId="37668BF1" w:rsidR="003B1C72" w:rsidRPr="005F6921" w:rsidRDefault="003B1C72" w:rsidP="00E4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Pr="002F2B4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No DCT experience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221779F" w14:textId="37600695" w:rsidR="003B1C72" w:rsidRPr="005F6921" w:rsidRDefault="003B1C72" w:rsidP="00E45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31D82" w14:textId="77777777" w:rsidR="003B1C72" w:rsidRPr="005F6921" w:rsidRDefault="003B1C72" w:rsidP="00E45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FC52534" w14:textId="77777777" w:rsidR="005C3F69" w:rsidRDefault="005C3F69" w:rsidP="005C3F69">
      <w:pPr>
        <w:pStyle w:val="BodyText"/>
        <w:spacing w:after="0"/>
        <w:rPr>
          <w:rFonts w:cstheme="minorHAnsi"/>
          <w:sz w:val="20"/>
          <w:szCs w:val="20"/>
        </w:rPr>
      </w:pPr>
    </w:p>
    <w:p w14:paraId="05FEC1F6" w14:textId="77777777" w:rsidR="005C3F69" w:rsidRDefault="005C3F69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570A999A" w14:textId="77777777" w:rsidR="00B977C5" w:rsidRDefault="00B977C5" w:rsidP="002A6170">
      <w:pPr>
        <w:pStyle w:val="BodyText"/>
        <w:spacing w:after="0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RESULT</w:t>
      </w:r>
    </w:p>
    <w:p w14:paraId="20A128AE" w14:textId="77777777" w:rsidR="00B977C5" w:rsidRDefault="00B977C5" w:rsidP="002A6170">
      <w:pPr>
        <w:pStyle w:val="BodyText"/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70977BBC" w14:textId="77777777" w:rsidR="007154EF" w:rsidRDefault="007154EF" w:rsidP="002A6170">
      <w:pPr>
        <w:pStyle w:val="BodyText"/>
        <w:spacing w:after="0"/>
        <w:rPr>
          <w:rFonts w:cstheme="minorHAnsi"/>
          <w:sz w:val="20"/>
          <w:szCs w:val="20"/>
        </w:rPr>
      </w:pPr>
    </w:p>
    <w:p w14:paraId="15F15F8B" w14:textId="4D3A5787" w:rsidR="007154EF" w:rsidRDefault="004154D5" w:rsidP="002A6170">
      <w:pPr>
        <w:pStyle w:val="BodyText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Wingdings" w:char="F06F"/>
      </w:r>
      <w:r>
        <w:rPr>
          <w:rFonts w:cstheme="minorHAnsi"/>
          <w:sz w:val="20"/>
          <w:szCs w:val="20"/>
        </w:rPr>
        <w:t xml:space="preserve"> </w:t>
      </w:r>
      <w:r w:rsidR="007154EF" w:rsidRPr="0074505E">
        <w:rPr>
          <w:rFonts w:cstheme="minorHAnsi"/>
          <w:b/>
          <w:bCs/>
          <w:sz w:val="20"/>
          <w:szCs w:val="20"/>
        </w:rPr>
        <w:t>Mobilisation of a DCT advisor</w:t>
      </w:r>
      <w:r>
        <w:rPr>
          <w:rFonts w:cstheme="minorHAnsi"/>
          <w:sz w:val="20"/>
          <w:szCs w:val="20"/>
        </w:rPr>
        <w:t>.</w:t>
      </w:r>
    </w:p>
    <w:p w14:paraId="1AB6FC14" w14:textId="5CBD6E25" w:rsidR="0074505E" w:rsidRDefault="0077217E" w:rsidP="0074505E">
      <w:pPr>
        <w:pStyle w:val="BodyText"/>
        <w:spacing w:after="0"/>
        <w:ind w:firstLine="709"/>
        <w:rPr>
          <w:rFonts w:cstheme="minorHAnsi"/>
          <w:sz w:val="20"/>
          <w:szCs w:val="20"/>
          <w:lang w:val="en-US"/>
        </w:rPr>
      </w:pPr>
      <w:r w:rsidRPr="004154D5">
        <w:rPr>
          <w:rFonts w:cstheme="minorHAnsi"/>
          <w:sz w:val="20"/>
          <w:szCs w:val="20"/>
          <w:lang w:val="en-US"/>
        </w:rPr>
        <w:t>Transferred</w:t>
      </w:r>
      <w:r w:rsidR="004154D5" w:rsidRPr="004154D5">
        <w:rPr>
          <w:rFonts w:cstheme="minorHAnsi"/>
          <w:sz w:val="20"/>
          <w:szCs w:val="20"/>
          <w:lang w:val="en-US"/>
        </w:rPr>
        <w:t xml:space="preserve"> to: M./</w:t>
      </w:r>
      <w:proofErr w:type="spellStart"/>
      <w:r w:rsidR="004154D5" w:rsidRPr="004154D5">
        <w:rPr>
          <w:rFonts w:cstheme="minorHAnsi"/>
          <w:sz w:val="20"/>
          <w:szCs w:val="20"/>
          <w:lang w:val="en-US"/>
        </w:rPr>
        <w:t>Ms</w:t>
      </w:r>
      <w:proofErr w:type="spellEnd"/>
      <w:r w:rsidR="004154D5" w:rsidRPr="004154D5">
        <w:rPr>
          <w:rFonts w:cstheme="minorHAnsi"/>
          <w:sz w:val="20"/>
          <w:szCs w:val="20"/>
          <w:lang w:val="en-US"/>
        </w:rPr>
        <w:t xml:space="preserve"> ______________</w:t>
      </w:r>
      <w:r w:rsidR="0074505E">
        <w:rPr>
          <w:rFonts w:cstheme="minorHAnsi"/>
          <w:sz w:val="20"/>
          <w:szCs w:val="20"/>
          <w:lang w:val="en-US"/>
        </w:rPr>
        <w:t xml:space="preserve"> </w:t>
      </w:r>
    </w:p>
    <w:p w14:paraId="2B620DDA" w14:textId="799B2932" w:rsidR="0074505E" w:rsidRPr="0074505E" w:rsidRDefault="0074505E" w:rsidP="0074505E">
      <w:pPr>
        <w:pStyle w:val="BodyText"/>
        <w:spacing w:after="0"/>
        <w:ind w:firstLine="709"/>
        <w:rPr>
          <w:rFonts w:cstheme="minorHAnsi"/>
          <w:i/>
          <w:iCs/>
          <w:sz w:val="20"/>
          <w:szCs w:val="20"/>
          <w:lang w:val="en-US"/>
        </w:rPr>
      </w:pPr>
      <w:r w:rsidRPr="0074505E">
        <w:rPr>
          <w:rFonts w:cstheme="minorHAnsi"/>
          <w:i/>
          <w:iCs/>
          <w:sz w:val="20"/>
          <w:szCs w:val="20"/>
          <w:lang w:val="en-US"/>
        </w:rPr>
        <w:t xml:space="preserve">Follow up to </w:t>
      </w:r>
      <w:proofErr w:type="gramStart"/>
      <w:r w:rsidRPr="0074505E">
        <w:rPr>
          <w:rFonts w:cstheme="minorHAnsi"/>
          <w:i/>
          <w:iCs/>
          <w:sz w:val="20"/>
          <w:szCs w:val="20"/>
          <w:lang w:val="en-US"/>
        </w:rPr>
        <w:t>implement</w:t>
      </w:r>
      <w:proofErr w:type="gramEnd"/>
    </w:p>
    <w:p w14:paraId="4431BA81" w14:textId="77777777" w:rsidR="007154EF" w:rsidRPr="004154D5" w:rsidRDefault="007154EF" w:rsidP="002A6170">
      <w:pPr>
        <w:pStyle w:val="BodyText"/>
        <w:spacing w:after="0"/>
        <w:rPr>
          <w:rFonts w:cstheme="minorHAnsi"/>
          <w:sz w:val="20"/>
          <w:szCs w:val="20"/>
          <w:lang w:val="en-US"/>
        </w:rPr>
      </w:pPr>
    </w:p>
    <w:p w14:paraId="42ADBAB6" w14:textId="1BE68D75" w:rsidR="007154EF" w:rsidRPr="004154D5" w:rsidRDefault="004154D5" w:rsidP="002A6170">
      <w:pPr>
        <w:pStyle w:val="BodyText"/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fr-FR"/>
        </w:rPr>
        <w:sym w:font="Wingdings" w:char="F06F"/>
      </w:r>
      <w:r w:rsidRPr="004154D5">
        <w:rPr>
          <w:rFonts w:cstheme="minorHAnsi"/>
          <w:sz w:val="20"/>
          <w:szCs w:val="20"/>
          <w:lang w:val="en-US"/>
        </w:rPr>
        <w:t xml:space="preserve"> </w:t>
      </w:r>
      <w:r w:rsidRPr="0074505E">
        <w:rPr>
          <w:rFonts w:cstheme="minorHAnsi"/>
          <w:b/>
          <w:bCs/>
          <w:sz w:val="20"/>
          <w:szCs w:val="20"/>
          <w:lang w:val="en-US"/>
        </w:rPr>
        <w:t>Non eligible</w:t>
      </w:r>
      <w:r w:rsidRPr="004154D5">
        <w:rPr>
          <w:rFonts w:cstheme="minorHAnsi"/>
          <w:sz w:val="20"/>
          <w:szCs w:val="20"/>
          <w:lang w:val="en-US"/>
        </w:rPr>
        <w:t xml:space="preserve">, information </w:t>
      </w:r>
      <w:r>
        <w:rPr>
          <w:rFonts w:cstheme="minorHAnsi"/>
          <w:sz w:val="20"/>
          <w:szCs w:val="20"/>
          <w:lang w:val="en-US"/>
        </w:rPr>
        <w:t xml:space="preserve">provided </w:t>
      </w:r>
      <w:r w:rsidRPr="004154D5">
        <w:rPr>
          <w:rFonts w:cstheme="minorHAnsi"/>
          <w:sz w:val="20"/>
          <w:szCs w:val="20"/>
          <w:lang w:val="en-US"/>
        </w:rPr>
        <w:t>to applicant</w:t>
      </w:r>
      <w:r w:rsidR="0074505E">
        <w:rPr>
          <w:rFonts w:cstheme="minorHAnsi"/>
          <w:sz w:val="20"/>
          <w:szCs w:val="20"/>
          <w:lang w:val="en-US"/>
        </w:rPr>
        <w:t xml:space="preserve"> with </w:t>
      </w:r>
      <w:proofErr w:type="gramStart"/>
      <w:r w:rsidR="0074505E">
        <w:rPr>
          <w:rFonts w:cstheme="minorHAnsi"/>
          <w:sz w:val="20"/>
          <w:szCs w:val="20"/>
          <w:lang w:val="en-US"/>
        </w:rPr>
        <w:t>reasons</w:t>
      </w:r>
      <w:proofErr w:type="gramEnd"/>
    </w:p>
    <w:p w14:paraId="7B6D05AB" w14:textId="77777777" w:rsidR="004154D5" w:rsidRPr="004154D5" w:rsidRDefault="004154D5" w:rsidP="002A6170">
      <w:pPr>
        <w:pStyle w:val="BodyText"/>
        <w:spacing w:after="0"/>
        <w:rPr>
          <w:rFonts w:cstheme="minorHAnsi"/>
          <w:sz w:val="20"/>
          <w:szCs w:val="20"/>
          <w:lang w:val="en-US"/>
        </w:rPr>
      </w:pPr>
    </w:p>
    <w:p w14:paraId="53E37235" w14:textId="77777777" w:rsidR="004154D5" w:rsidRPr="004154D5" w:rsidRDefault="004154D5" w:rsidP="002A6170">
      <w:pPr>
        <w:pStyle w:val="BodyText"/>
        <w:spacing w:after="0"/>
        <w:rPr>
          <w:rFonts w:cstheme="minorHAnsi"/>
          <w:sz w:val="20"/>
          <w:szCs w:val="20"/>
          <w:lang w:val="en-US"/>
        </w:rPr>
      </w:pPr>
    </w:p>
    <w:p w14:paraId="71EE55C7" w14:textId="535BE9B0" w:rsidR="005C735B" w:rsidRPr="002A6170" w:rsidRDefault="004154D5" w:rsidP="002A6170">
      <w:pPr>
        <w:pStyle w:val="BodyText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sym w:font="Wingdings" w:char="F06F"/>
      </w:r>
      <w:r>
        <w:rPr>
          <w:rFonts w:cstheme="minorHAnsi"/>
          <w:sz w:val="20"/>
          <w:szCs w:val="20"/>
          <w:lang w:val="en-US"/>
        </w:rPr>
        <w:t xml:space="preserve"> </w:t>
      </w:r>
      <w:r w:rsidRPr="004154D5">
        <w:rPr>
          <w:rFonts w:cstheme="minorHAnsi"/>
          <w:b/>
          <w:bCs/>
          <w:sz w:val="20"/>
          <w:szCs w:val="20"/>
        </w:rPr>
        <w:t>Postponed</w:t>
      </w:r>
      <w:r>
        <w:rPr>
          <w:rFonts w:cstheme="minorHAnsi"/>
          <w:sz w:val="20"/>
          <w:szCs w:val="20"/>
        </w:rPr>
        <w:t>, waiting for additional information</w:t>
      </w:r>
    </w:p>
    <w:sectPr w:rsidR="005C735B" w:rsidRPr="002A6170" w:rsidSect="00A21811">
      <w:pgSz w:w="11906" w:h="16838" w:code="9"/>
      <w:pgMar w:top="1361" w:right="1134" w:bottom="1247" w:left="136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7807" w14:textId="77777777" w:rsidR="00A21811" w:rsidRDefault="00A21811" w:rsidP="004C32F8">
      <w:pPr>
        <w:spacing w:after="0" w:line="240" w:lineRule="auto"/>
      </w:pPr>
      <w:r>
        <w:separator/>
      </w:r>
    </w:p>
  </w:endnote>
  <w:endnote w:type="continuationSeparator" w:id="0">
    <w:p w14:paraId="546BEA12" w14:textId="77777777" w:rsidR="00A21811" w:rsidRDefault="00A21811" w:rsidP="004C32F8">
      <w:pPr>
        <w:spacing w:after="0" w:line="240" w:lineRule="auto"/>
      </w:pPr>
      <w:r>
        <w:continuationSeparator/>
      </w:r>
    </w:p>
  </w:endnote>
  <w:endnote w:type="continuationNotice" w:id="1">
    <w:p w14:paraId="4C5E8A5F" w14:textId="77777777" w:rsidR="00A21811" w:rsidRDefault="00A21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177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A5DCF" w14:textId="77777777" w:rsidR="009E6B3F" w:rsidRDefault="009E6B3F" w:rsidP="009E6B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135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6D6E0" w14:textId="77777777" w:rsidR="009E6B3F" w:rsidRDefault="009E6B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364F" w14:textId="77777777" w:rsidR="00A21811" w:rsidRDefault="00A21811" w:rsidP="004C32F8">
      <w:pPr>
        <w:spacing w:after="0" w:line="240" w:lineRule="auto"/>
      </w:pPr>
      <w:r>
        <w:separator/>
      </w:r>
    </w:p>
  </w:footnote>
  <w:footnote w:type="continuationSeparator" w:id="0">
    <w:p w14:paraId="5165FE27" w14:textId="77777777" w:rsidR="00A21811" w:rsidRDefault="00A21811" w:rsidP="004C32F8">
      <w:pPr>
        <w:spacing w:after="0" w:line="240" w:lineRule="auto"/>
      </w:pPr>
      <w:r>
        <w:continuationSeparator/>
      </w:r>
    </w:p>
  </w:footnote>
  <w:footnote w:type="continuationNotice" w:id="1">
    <w:p w14:paraId="71C3D508" w14:textId="77777777" w:rsidR="00A21811" w:rsidRDefault="00A21811">
      <w:pPr>
        <w:spacing w:after="0" w:line="240" w:lineRule="auto"/>
      </w:pPr>
    </w:p>
  </w:footnote>
  <w:footnote w:id="2">
    <w:p w14:paraId="13B471C9" w14:textId="77777777" w:rsidR="00C3645C" w:rsidRPr="007243B8" w:rsidRDefault="00C3645C" w:rsidP="00C364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36CE4">
        <w:rPr>
          <w:sz w:val="18"/>
          <w:szCs w:val="18"/>
          <w:lang w:val="en-US"/>
        </w:rPr>
        <w:t>National Vocational Qualification Framework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155B" w14:textId="21C33E6B" w:rsidR="00AB46C4" w:rsidRPr="00F224F6" w:rsidRDefault="00AB46C4" w:rsidP="00AB46C4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5802" w14:textId="09C6B9DE" w:rsidR="00B36CE4" w:rsidRDefault="00B36C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0E058C" wp14:editId="79F748BB">
          <wp:simplePos x="0" y="0"/>
          <wp:positionH relativeFrom="column">
            <wp:posOffset>-267335</wp:posOffset>
          </wp:positionH>
          <wp:positionV relativeFrom="paragraph">
            <wp:posOffset>-158750</wp:posOffset>
          </wp:positionV>
          <wp:extent cx="991235" cy="615950"/>
          <wp:effectExtent l="0" t="0" r="0" b="0"/>
          <wp:wrapSquare wrapText="bothSides"/>
          <wp:docPr id="1975350024" name="Picture 1975350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E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549CFB" wp14:editId="63C26063">
          <wp:simplePos x="0" y="0"/>
          <wp:positionH relativeFrom="column">
            <wp:posOffset>5648325</wp:posOffset>
          </wp:positionH>
          <wp:positionV relativeFrom="paragraph">
            <wp:posOffset>-51435</wp:posOffset>
          </wp:positionV>
          <wp:extent cx="716280" cy="259080"/>
          <wp:effectExtent l="0" t="0" r="7620" b="7620"/>
          <wp:wrapSquare wrapText="bothSides"/>
          <wp:docPr id="1999031326" name="Picture 1999031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fW-logo-einf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E52081" wp14:editId="1113F4E0">
          <wp:simplePos x="0" y="0"/>
          <wp:positionH relativeFrom="margin">
            <wp:posOffset>4521835</wp:posOffset>
          </wp:positionH>
          <wp:positionV relativeFrom="paragraph">
            <wp:posOffset>-241300</wp:posOffset>
          </wp:positionV>
          <wp:extent cx="853440" cy="544195"/>
          <wp:effectExtent l="0" t="0" r="3810" b="8255"/>
          <wp:wrapSquare wrapText="bothSides"/>
          <wp:docPr id="1812557767" name="Picture 1812557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dZ_Laos_Office_Farbe_en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51A"/>
    <w:multiLevelType w:val="hybridMultilevel"/>
    <w:tmpl w:val="7FF0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959"/>
    <w:multiLevelType w:val="hybridMultilevel"/>
    <w:tmpl w:val="B3740D40"/>
    <w:lvl w:ilvl="0" w:tplc="C43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F23"/>
    <w:multiLevelType w:val="hybridMultilevel"/>
    <w:tmpl w:val="5FFCCC00"/>
    <w:lvl w:ilvl="0" w:tplc="C43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A4"/>
    <w:multiLevelType w:val="hybridMultilevel"/>
    <w:tmpl w:val="2120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E21"/>
    <w:multiLevelType w:val="hybridMultilevel"/>
    <w:tmpl w:val="3DF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57B6"/>
    <w:multiLevelType w:val="hybridMultilevel"/>
    <w:tmpl w:val="703C23E0"/>
    <w:lvl w:ilvl="0" w:tplc="C4323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E3C9A"/>
    <w:multiLevelType w:val="hybridMultilevel"/>
    <w:tmpl w:val="3C9C9ED6"/>
    <w:lvl w:ilvl="0" w:tplc="34761078">
      <w:start w:val="16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693D"/>
    <w:multiLevelType w:val="hybridMultilevel"/>
    <w:tmpl w:val="7AD83088"/>
    <w:lvl w:ilvl="0" w:tplc="34761078">
      <w:start w:val="16"/>
      <w:numFmt w:val="bullet"/>
      <w:lvlText w:val="-"/>
      <w:lvlJc w:val="left"/>
      <w:pPr>
        <w:ind w:left="635" w:hanging="360"/>
      </w:pPr>
      <w:rPr>
        <w:rFonts w:ascii="Calibri" w:eastAsia="Arial" w:hAnsi="Calibri" w:cstheme="minorHAnsi" w:hint="default"/>
      </w:rPr>
    </w:lvl>
    <w:lvl w:ilvl="1" w:tplc="08090003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8" w15:restartNumberingAfterBreak="0">
    <w:nsid w:val="199C220B"/>
    <w:multiLevelType w:val="hybridMultilevel"/>
    <w:tmpl w:val="91BA0E7C"/>
    <w:lvl w:ilvl="0" w:tplc="C43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78B8"/>
    <w:multiLevelType w:val="multilevel"/>
    <w:tmpl w:val="ED6A7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1DCF4933"/>
    <w:multiLevelType w:val="hybridMultilevel"/>
    <w:tmpl w:val="6532A33C"/>
    <w:lvl w:ilvl="0" w:tplc="4B30F77E">
      <w:start w:val="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84FB1"/>
    <w:multiLevelType w:val="hybridMultilevel"/>
    <w:tmpl w:val="06DA4EF6"/>
    <w:lvl w:ilvl="0" w:tplc="C4323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31EFD"/>
    <w:multiLevelType w:val="multilevel"/>
    <w:tmpl w:val="110EBB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480592"/>
    <w:multiLevelType w:val="hybridMultilevel"/>
    <w:tmpl w:val="D62AA7F0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F3CBC"/>
    <w:multiLevelType w:val="hybridMultilevel"/>
    <w:tmpl w:val="900A3F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6471F"/>
    <w:multiLevelType w:val="multilevel"/>
    <w:tmpl w:val="EECA512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B20E3E"/>
    <w:multiLevelType w:val="hybridMultilevel"/>
    <w:tmpl w:val="3578A3F4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6203"/>
    <w:multiLevelType w:val="hybridMultilevel"/>
    <w:tmpl w:val="B4B4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D7E98"/>
    <w:multiLevelType w:val="multilevel"/>
    <w:tmpl w:val="2F18F968"/>
    <w:lvl w:ilvl="0">
      <w:start w:val="1"/>
      <w:numFmt w:val="bullet"/>
      <w:pStyle w:val="AufzhlungPla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E1312"/>
    <w:multiLevelType w:val="multilevel"/>
    <w:tmpl w:val="B24ED9DA"/>
    <w:lvl w:ilvl="0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4832F2"/>
    <w:multiLevelType w:val="multilevel"/>
    <w:tmpl w:val="696CCD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2346CDE"/>
    <w:multiLevelType w:val="multilevel"/>
    <w:tmpl w:val="795AD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52641A1A"/>
    <w:multiLevelType w:val="hybridMultilevel"/>
    <w:tmpl w:val="26BEA9AC"/>
    <w:lvl w:ilvl="0" w:tplc="C43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A2BCA"/>
    <w:multiLevelType w:val="multilevel"/>
    <w:tmpl w:val="2EFA8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4" w15:restartNumberingAfterBreak="0">
    <w:nsid w:val="58FF722A"/>
    <w:multiLevelType w:val="hybridMultilevel"/>
    <w:tmpl w:val="D21AE088"/>
    <w:lvl w:ilvl="0" w:tplc="34761078">
      <w:start w:val="16"/>
      <w:numFmt w:val="bullet"/>
      <w:lvlText w:val="-"/>
      <w:lvlJc w:val="left"/>
      <w:pPr>
        <w:ind w:left="635" w:hanging="360"/>
      </w:pPr>
      <w:rPr>
        <w:rFonts w:ascii="Calibri" w:eastAsia="Arial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5" w15:restartNumberingAfterBreak="0">
    <w:nsid w:val="595C7043"/>
    <w:multiLevelType w:val="multilevel"/>
    <w:tmpl w:val="380EF3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02257F"/>
    <w:multiLevelType w:val="multilevel"/>
    <w:tmpl w:val="58F65BF8"/>
    <w:lvl w:ilvl="0">
      <w:start w:val="1"/>
      <w:numFmt w:val="decimal"/>
      <w:pStyle w:val="1Planco"/>
      <w:lvlText w:val="%1"/>
      <w:lvlJc w:val="left"/>
      <w:pPr>
        <w:ind w:left="432" w:hanging="432"/>
      </w:pPr>
    </w:lvl>
    <w:lvl w:ilvl="1">
      <w:start w:val="1"/>
      <w:numFmt w:val="decimal"/>
      <w:pStyle w:val="2Planco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6B87AC2"/>
    <w:multiLevelType w:val="multilevel"/>
    <w:tmpl w:val="80D27F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5B4D6B"/>
    <w:multiLevelType w:val="hybridMultilevel"/>
    <w:tmpl w:val="0CFC9808"/>
    <w:lvl w:ilvl="0" w:tplc="C812CFD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1811F1"/>
    <w:multiLevelType w:val="hybridMultilevel"/>
    <w:tmpl w:val="9566D622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9351E"/>
    <w:multiLevelType w:val="hybridMultilevel"/>
    <w:tmpl w:val="108AD476"/>
    <w:lvl w:ilvl="0" w:tplc="C43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F0978"/>
    <w:multiLevelType w:val="multilevel"/>
    <w:tmpl w:val="A8460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E25BEF"/>
    <w:multiLevelType w:val="hybridMultilevel"/>
    <w:tmpl w:val="650A9746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24278"/>
    <w:multiLevelType w:val="hybridMultilevel"/>
    <w:tmpl w:val="6D689B58"/>
    <w:lvl w:ilvl="0" w:tplc="C4323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3095">
    <w:abstractNumId w:val="18"/>
  </w:num>
  <w:num w:numId="2" w16cid:durableId="519247064">
    <w:abstractNumId w:val="26"/>
  </w:num>
  <w:num w:numId="3" w16cid:durableId="1280184858">
    <w:abstractNumId w:val="15"/>
  </w:num>
  <w:num w:numId="4" w16cid:durableId="1411193849">
    <w:abstractNumId w:val="12"/>
  </w:num>
  <w:num w:numId="5" w16cid:durableId="1632050905">
    <w:abstractNumId w:val="19"/>
  </w:num>
  <w:num w:numId="6" w16cid:durableId="1012953590">
    <w:abstractNumId w:val="27"/>
  </w:num>
  <w:num w:numId="7" w16cid:durableId="1560169845">
    <w:abstractNumId w:val="25"/>
  </w:num>
  <w:num w:numId="8" w16cid:durableId="863978701">
    <w:abstractNumId w:val="31"/>
  </w:num>
  <w:num w:numId="9" w16cid:durableId="473910736">
    <w:abstractNumId w:val="17"/>
  </w:num>
  <w:num w:numId="10" w16cid:durableId="79745670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6123292">
    <w:abstractNumId w:val="15"/>
  </w:num>
  <w:num w:numId="12" w16cid:durableId="1253365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6059095">
    <w:abstractNumId w:val="14"/>
  </w:num>
  <w:num w:numId="14" w16cid:durableId="1259555811">
    <w:abstractNumId w:val="4"/>
  </w:num>
  <w:num w:numId="15" w16cid:durableId="376471367">
    <w:abstractNumId w:val="3"/>
  </w:num>
  <w:num w:numId="16" w16cid:durableId="1397624437">
    <w:abstractNumId w:val="28"/>
  </w:num>
  <w:num w:numId="17" w16cid:durableId="1701129726">
    <w:abstractNumId w:val="9"/>
  </w:num>
  <w:num w:numId="18" w16cid:durableId="2048137789">
    <w:abstractNumId w:val="20"/>
  </w:num>
  <w:num w:numId="19" w16cid:durableId="1403023258">
    <w:abstractNumId w:val="23"/>
  </w:num>
  <w:num w:numId="20" w16cid:durableId="262763434">
    <w:abstractNumId w:val="21"/>
  </w:num>
  <w:num w:numId="21" w16cid:durableId="758256767">
    <w:abstractNumId w:val="33"/>
  </w:num>
  <w:num w:numId="22" w16cid:durableId="1882479825">
    <w:abstractNumId w:val="5"/>
  </w:num>
  <w:num w:numId="23" w16cid:durableId="1288589163">
    <w:abstractNumId w:val="1"/>
  </w:num>
  <w:num w:numId="24" w16cid:durableId="67046063">
    <w:abstractNumId w:val="8"/>
  </w:num>
  <w:num w:numId="25" w16cid:durableId="752118613">
    <w:abstractNumId w:val="30"/>
  </w:num>
  <w:num w:numId="26" w16cid:durableId="253513923">
    <w:abstractNumId w:val="11"/>
  </w:num>
  <w:num w:numId="27" w16cid:durableId="1542980167">
    <w:abstractNumId w:val="29"/>
  </w:num>
  <w:num w:numId="28" w16cid:durableId="1387800227">
    <w:abstractNumId w:val="10"/>
  </w:num>
  <w:num w:numId="29" w16cid:durableId="1148204565">
    <w:abstractNumId w:val="0"/>
  </w:num>
  <w:num w:numId="30" w16cid:durableId="297880371">
    <w:abstractNumId w:val="32"/>
  </w:num>
  <w:num w:numId="31" w16cid:durableId="867837617">
    <w:abstractNumId w:val="6"/>
  </w:num>
  <w:num w:numId="32" w16cid:durableId="1378967440">
    <w:abstractNumId w:val="24"/>
  </w:num>
  <w:num w:numId="33" w16cid:durableId="1581282612">
    <w:abstractNumId w:val="13"/>
  </w:num>
  <w:num w:numId="34" w16cid:durableId="839351921">
    <w:abstractNumId w:val="16"/>
  </w:num>
  <w:num w:numId="35" w16cid:durableId="736132261">
    <w:abstractNumId w:val="7"/>
  </w:num>
  <w:num w:numId="36" w16cid:durableId="1485198807">
    <w:abstractNumId w:val="22"/>
  </w:num>
  <w:num w:numId="37" w16cid:durableId="151918970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86"/>
    <w:rsid w:val="0001524C"/>
    <w:rsid w:val="00020C61"/>
    <w:rsid w:val="00021869"/>
    <w:rsid w:val="00023EF3"/>
    <w:rsid w:val="0002597E"/>
    <w:rsid w:val="00027561"/>
    <w:rsid w:val="00030F52"/>
    <w:rsid w:val="00037464"/>
    <w:rsid w:val="0004338A"/>
    <w:rsid w:val="00043882"/>
    <w:rsid w:val="00046FD7"/>
    <w:rsid w:val="00051E6A"/>
    <w:rsid w:val="00052FBC"/>
    <w:rsid w:val="00053351"/>
    <w:rsid w:val="00055D05"/>
    <w:rsid w:val="0005749F"/>
    <w:rsid w:val="00066EE0"/>
    <w:rsid w:val="00070203"/>
    <w:rsid w:val="000872F1"/>
    <w:rsid w:val="00091C5E"/>
    <w:rsid w:val="00093761"/>
    <w:rsid w:val="00097D01"/>
    <w:rsid w:val="000B4537"/>
    <w:rsid w:val="000D19D2"/>
    <w:rsid w:val="000D4F8E"/>
    <w:rsid w:val="000D60AA"/>
    <w:rsid w:val="000D62BD"/>
    <w:rsid w:val="000D7230"/>
    <w:rsid w:val="000F16E5"/>
    <w:rsid w:val="000F26F6"/>
    <w:rsid w:val="000F3D3B"/>
    <w:rsid w:val="00101DCA"/>
    <w:rsid w:val="00104190"/>
    <w:rsid w:val="001366A5"/>
    <w:rsid w:val="00142C4E"/>
    <w:rsid w:val="001446C1"/>
    <w:rsid w:val="001514B0"/>
    <w:rsid w:val="00167F99"/>
    <w:rsid w:val="00175254"/>
    <w:rsid w:val="00175D7D"/>
    <w:rsid w:val="00176827"/>
    <w:rsid w:val="001807A1"/>
    <w:rsid w:val="00183795"/>
    <w:rsid w:val="0019058E"/>
    <w:rsid w:val="001974A2"/>
    <w:rsid w:val="001B62AD"/>
    <w:rsid w:val="001C18D9"/>
    <w:rsid w:val="001D3492"/>
    <w:rsid w:val="001D654E"/>
    <w:rsid w:val="001E4DFA"/>
    <w:rsid w:val="001E7CD5"/>
    <w:rsid w:val="001F0053"/>
    <w:rsid w:val="001F1F59"/>
    <w:rsid w:val="001F4732"/>
    <w:rsid w:val="001F4C00"/>
    <w:rsid w:val="001F567C"/>
    <w:rsid w:val="00202472"/>
    <w:rsid w:val="00212B70"/>
    <w:rsid w:val="002177E2"/>
    <w:rsid w:val="0022492C"/>
    <w:rsid w:val="00226755"/>
    <w:rsid w:val="00226B0D"/>
    <w:rsid w:val="00230E73"/>
    <w:rsid w:val="002311E7"/>
    <w:rsid w:val="00235B50"/>
    <w:rsid w:val="00237BF4"/>
    <w:rsid w:val="0024641A"/>
    <w:rsid w:val="002515FF"/>
    <w:rsid w:val="00252F66"/>
    <w:rsid w:val="00257E09"/>
    <w:rsid w:val="00261D2A"/>
    <w:rsid w:val="00277A7F"/>
    <w:rsid w:val="00283001"/>
    <w:rsid w:val="00285EF8"/>
    <w:rsid w:val="00291EF2"/>
    <w:rsid w:val="00294E96"/>
    <w:rsid w:val="002A6170"/>
    <w:rsid w:val="002C0568"/>
    <w:rsid w:val="002D5902"/>
    <w:rsid w:val="002F06B3"/>
    <w:rsid w:val="002F2B4D"/>
    <w:rsid w:val="00300867"/>
    <w:rsid w:val="00303232"/>
    <w:rsid w:val="0031236E"/>
    <w:rsid w:val="0031491A"/>
    <w:rsid w:val="00331FF4"/>
    <w:rsid w:val="0033294A"/>
    <w:rsid w:val="00334470"/>
    <w:rsid w:val="003423E7"/>
    <w:rsid w:val="00342C1B"/>
    <w:rsid w:val="00353FFF"/>
    <w:rsid w:val="00355DF8"/>
    <w:rsid w:val="00362A07"/>
    <w:rsid w:val="00366131"/>
    <w:rsid w:val="00366E1A"/>
    <w:rsid w:val="0037191D"/>
    <w:rsid w:val="00376674"/>
    <w:rsid w:val="003824AD"/>
    <w:rsid w:val="0039050A"/>
    <w:rsid w:val="003A487A"/>
    <w:rsid w:val="003A539D"/>
    <w:rsid w:val="003A7B7E"/>
    <w:rsid w:val="003B1C72"/>
    <w:rsid w:val="003B3BD9"/>
    <w:rsid w:val="003B50BF"/>
    <w:rsid w:val="003B7E02"/>
    <w:rsid w:val="003D642A"/>
    <w:rsid w:val="003E3A55"/>
    <w:rsid w:val="003E4C0F"/>
    <w:rsid w:val="00401DE6"/>
    <w:rsid w:val="004027FB"/>
    <w:rsid w:val="00405FE7"/>
    <w:rsid w:val="004120AF"/>
    <w:rsid w:val="004143AD"/>
    <w:rsid w:val="004154D5"/>
    <w:rsid w:val="004232FF"/>
    <w:rsid w:val="004260D6"/>
    <w:rsid w:val="004345CC"/>
    <w:rsid w:val="00437C5A"/>
    <w:rsid w:val="00437F2C"/>
    <w:rsid w:val="0044136E"/>
    <w:rsid w:val="004658CA"/>
    <w:rsid w:val="0047368A"/>
    <w:rsid w:val="00483869"/>
    <w:rsid w:val="00487D57"/>
    <w:rsid w:val="004A014E"/>
    <w:rsid w:val="004A06A3"/>
    <w:rsid w:val="004A4CC1"/>
    <w:rsid w:val="004C1FAF"/>
    <w:rsid w:val="004C217B"/>
    <w:rsid w:val="004C32F8"/>
    <w:rsid w:val="004D5510"/>
    <w:rsid w:val="004D5A22"/>
    <w:rsid w:val="004E0085"/>
    <w:rsid w:val="004F3E05"/>
    <w:rsid w:val="004F61EC"/>
    <w:rsid w:val="00517599"/>
    <w:rsid w:val="00523A55"/>
    <w:rsid w:val="00532AF0"/>
    <w:rsid w:val="00535D38"/>
    <w:rsid w:val="005366B5"/>
    <w:rsid w:val="005443A8"/>
    <w:rsid w:val="00545183"/>
    <w:rsid w:val="00547B11"/>
    <w:rsid w:val="005531AD"/>
    <w:rsid w:val="00553D91"/>
    <w:rsid w:val="005557B2"/>
    <w:rsid w:val="00556AD0"/>
    <w:rsid w:val="00561419"/>
    <w:rsid w:val="005628FD"/>
    <w:rsid w:val="00565B16"/>
    <w:rsid w:val="00570AC9"/>
    <w:rsid w:val="005758FE"/>
    <w:rsid w:val="0058361D"/>
    <w:rsid w:val="00583F42"/>
    <w:rsid w:val="00584018"/>
    <w:rsid w:val="00586AAD"/>
    <w:rsid w:val="005A5E95"/>
    <w:rsid w:val="005B0837"/>
    <w:rsid w:val="005B2F85"/>
    <w:rsid w:val="005B73CD"/>
    <w:rsid w:val="005C06AD"/>
    <w:rsid w:val="005C3F69"/>
    <w:rsid w:val="005C735B"/>
    <w:rsid w:val="005C757C"/>
    <w:rsid w:val="005D42CC"/>
    <w:rsid w:val="005D50CF"/>
    <w:rsid w:val="005D679E"/>
    <w:rsid w:val="005E007B"/>
    <w:rsid w:val="005E0E2F"/>
    <w:rsid w:val="005F1B64"/>
    <w:rsid w:val="005F6921"/>
    <w:rsid w:val="00604244"/>
    <w:rsid w:val="00607549"/>
    <w:rsid w:val="006122E6"/>
    <w:rsid w:val="00615991"/>
    <w:rsid w:val="00615EBA"/>
    <w:rsid w:val="0062028A"/>
    <w:rsid w:val="0062109E"/>
    <w:rsid w:val="00624CE8"/>
    <w:rsid w:val="00630E88"/>
    <w:rsid w:val="00634495"/>
    <w:rsid w:val="006402EF"/>
    <w:rsid w:val="00646D28"/>
    <w:rsid w:val="00647624"/>
    <w:rsid w:val="006560A8"/>
    <w:rsid w:val="00661DAB"/>
    <w:rsid w:val="006643ED"/>
    <w:rsid w:val="006654C2"/>
    <w:rsid w:val="00666E54"/>
    <w:rsid w:val="00670035"/>
    <w:rsid w:val="00673638"/>
    <w:rsid w:val="006806D1"/>
    <w:rsid w:val="00686D4B"/>
    <w:rsid w:val="00686D74"/>
    <w:rsid w:val="006876A9"/>
    <w:rsid w:val="0069227A"/>
    <w:rsid w:val="00694EC0"/>
    <w:rsid w:val="006B7328"/>
    <w:rsid w:val="006C2689"/>
    <w:rsid w:val="006C753A"/>
    <w:rsid w:val="006D1DC8"/>
    <w:rsid w:val="006D5D0B"/>
    <w:rsid w:val="006D7749"/>
    <w:rsid w:val="006E2349"/>
    <w:rsid w:val="006F0A8C"/>
    <w:rsid w:val="006F1B33"/>
    <w:rsid w:val="00700E24"/>
    <w:rsid w:val="00706EC3"/>
    <w:rsid w:val="00710479"/>
    <w:rsid w:val="007154EF"/>
    <w:rsid w:val="007231FB"/>
    <w:rsid w:val="007243B8"/>
    <w:rsid w:val="00731EE4"/>
    <w:rsid w:val="0073364A"/>
    <w:rsid w:val="00737CD7"/>
    <w:rsid w:val="007430CE"/>
    <w:rsid w:val="0074505E"/>
    <w:rsid w:val="00750297"/>
    <w:rsid w:val="00757A43"/>
    <w:rsid w:val="007713BD"/>
    <w:rsid w:val="00771C63"/>
    <w:rsid w:val="0077217E"/>
    <w:rsid w:val="00781E25"/>
    <w:rsid w:val="00783BD4"/>
    <w:rsid w:val="0079430B"/>
    <w:rsid w:val="00796C05"/>
    <w:rsid w:val="007978C5"/>
    <w:rsid w:val="007A3EA6"/>
    <w:rsid w:val="007B4363"/>
    <w:rsid w:val="007B5CD8"/>
    <w:rsid w:val="007B75C1"/>
    <w:rsid w:val="007C2A9B"/>
    <w:rsid w:val="007C5085"/>
    <w:rsid w:val="007D3C48"/>
    <w:rsid w:val="007D505E"/>
    <w:rsid w:val="007F1876"/>
    <w:rsid w:val="007F68CD"/>
    <w:rsid w:val="0080247F"/>
    <w:rsid w:val="00807A39"/>
    <w:rsid w:val="008122A3"/>
    <w:rsid w:val="00812CF3"/>
    <w:rsid w:val="008138FF"/>
    <w:rsid w:val="00815834"/>
    <w:rsid w:val="0082504C"/>
    <w:rsid w:val="008311FC"/>
    <w:rsid w:val="008359CD"/>
    <w:rsid w:val="008375C7"/>
    <w:rsid w:val="00840F55"/>
    <w:rsid w:val="00841F98"/>
    <w:rsid w:val="00842AD9"/>
    <w:rsid w:val="00843B19"/>
    <w:rsid w:val="00870663"/>
    <w:rsid w:val="008708B1"/>
    <w:rsid w:val="00871C84"/>
    <w:rsid w:val="0087378E"/>
    <w:rsid w:val="00880BDD"/>
    <w:rsid w:val="008835BB"/>
    <w:rsid w:val="008954C8"/>
    <w:rsid w:val="008A0627"/>
    <w:rsid w:val="008A3FF9"/>
    <w:rsid w:val="008B1F63"/>
    <w:rsid w:val="008C02A5"/>
    <w:rsid w:val="008C4EE6"/>
    <w:rsid w:val="008C6454"/>
    <w:rsid w:val="008D0E5D"/>
    <w:rsid w:val="008D196A"/>
    <w:rsid w:val="008D4911"/>
    <w:rsid w:val="008D5887"/>
    <w:rsid w:val="008E708B"/>
    <w:rsid w:val="008E73EC"/>
    <w:rsid w:val="008F303C"/>
    <w:rsid w:val="008F60C2"/>
    <w:rsid w:val="0090313C"/>
    <w:rsid w:val="00906602"/>
    <w:rsid w:val="00912FAD"/>
    <w:rsid w:val="009175CC"/>
    <w:rsid w:val="00925A0C"/>
    <w:rsid w:val="0094224D"/>
    <w:rsid w:val="009443C9"/>
    <w:rsid w:val="00951439"/>
    <w:rsid w:val="00954074"/>
    <w:rsid w:val="00954F45"/>
    <w:rsid w:val="009604A1"/>
    <w:rsid w:val="00964D2F"/>
    <w:rsid w:val="00974AA7"/>
    <w:rsid w:val="00976909"/>
    <w:rsid w:val="0098056E"/>
    <w:rsid w:val="009807A0"/>
    <w:rsid w:val="009807A4"/>
    <w:rsid w:val="00981CE7"/>
    <w:rsid w:val="00982016"/>
    <w:rsid w:val="0098350F"/>
    <w:rsid w:val="009875F6"/>
    <w:rsid w:val="009957C9"/>
    <w:rsid w:val="009A046D"/>
    <w:rsid w:val="009A1113"/>
    <w:rsid w:val="009B5A9F"/>
    <w:rsid w:val="009C021C"/>
    <w:rsid w:val="009C1871"/>
    <w:rsid w:val="009C40EC"/>
    <w:rsid w:val="009C69CE"/>
    <w:rsid w:val="009C799D"/>
    <w:rsid w:val="009D234E"/>
    <w:rsid w:val="009D361E"/>
    <w:rsid w:val="009E0CA0"/>
    <w:rsid w:val="009E14BC"/>
    <w:rsid w:val="009E6B3F"/>
    <w:rsid w:val="009F6ADD"/>
    <w:rsid w:val="009F7561"/>
    <w:rsid w:val="00A103CC"/>
    <w:rsid w:val="00A16DE6"/>
    <w:rsid w:val="00A17E8C"/>
    <w:rsid w:val="00A21811"/>
    <w:rsid w:val="00A21EB7"/>
    <w:rsid w:val="00A3198F"/>
    <w:rsid w:val="00A35322"/>
    <w:rsid w:val="00A43451"/>
    <w:rsid w:val="00A439ED"/>
    <w:rsid w:val="00A53C5A"/>
    <w:rsid w:val="00A6432E"/>
    <w:rsid w:val="00A710BD"/>
    <w:rsid w:val="00A81FC9"/>
    <w:rsid w:val="00A8253C"/>
    <w:rsid w:val="00A83108"/>
    <w:rsid w:val="00A83B50"/>
    <w:rsid w:val="00A9076E"/>
    <w:rsid w:val="00AA0B78"/>
    <w:rsid w:val="00AB11FC"/>
    <w:rsid w:val="00AB46C4"/>
    <w:rsid w:val="00AB5081"/>
    <w:rsid w:val="00AB66E3"/>
    <w:rsid w:val="00AC3750"/>
    <w:rsid w:val="00AD1D0C"/>
    <w:rsid w:val="00AE0534"/>
    <w:rsid w:val="00AE1D2A"/>
    <w:rsid w:val="00AE2466"/>
    <w:rsid w:val="00AE6B40"/>
    <w:rsid w:val="00AF2952"/>
    <w:rsid w:val="00B00248"/>
    <w:rsid w:val="00B00AC7"/>
    <w:rsid w:val="00B02807"/>
    <w:rsid w:val="00B15811"/>
    <w:rsid w:val="00B1763E"/>
    <w:rsid w:val="00B24A0F"/>
    <w:rsid w:val="00B26DF0"/>
    <w:rsid w:val="00B35BDA"/>
    <w:rsid w:val="00B36CE4"/>
    <w:rsid w:val="00B37899"/>
    <w:rsid w:val="00B4065D"/>
    <w:rsid w:val="00B446B5"/>
    <w:rsid w:val="00B47534"/>
    <w:rsid w:val="00B55EF6"/>
    <w:rsid w:val="00B646AD"/>
    <w:rsid w:val="00B74C34"/>
    <w:rsid w:val="00B7665B"/>
    <w:rsid w:val="00B811C1"/>
    <w:rsid w:val="00B86DDB"/>
    <w:rsid w:val="00B91433"/>
    <w:rsid w:val="00B977C5"/>
    <w:rsid w:val="00BA1788"/>
    <w:rsid w:val="00BB53E4"/>
    <w:rsid w:val="00BC38C7"/>
    <w:rsid w:val="00BD081F"/>
    <w:rsid w:val="00BD2D61"/>
    <w:rsid w:val="00BD5410"/>
    <w:rsid w:val="00BE375A"/>
    <w:rsid w:val="00BE64E3"/>
    <w:rsid w:val="00BF432D"/>
    <w:rsid w:val="00C0046A"/>
    <w:rsid w:val="00C03A1B"/>
    <w:rsid w:val="00C03B62"/>
    <w:rsid w:val="00C05B31"/>
    <w:rsid w:val="00C13C2B"/>
    <w:rsid w:val="00C16680"/>
    <w:rsid w:val="00C23796"/>
    <w:rsid w:val="00C23B37"/>
    <w:rsid w:val="00C23F97"/>
    <w:rsid w:val="00C337EA"/>
    <w:rsid w:val="00C35597"/>
    <w:rsid w:val="00C3645C"/>
    <w:rsid w:val="00C464FD"/>
    <w:rsid w:val="00C47E31"/>
    <w:rsid w:val="00C52712"/>
    <w:rsid w:val="00C53238"/>
    <w:rsid w:val="00C6294A"/>
    <w:rsid w:val="00C63397"/>
    <w:rsid w:val="00C70530"/>
    <w:rsid w:val="00C71421"/>
    <w:rsid w:val="00C751F5"/>
    <w:rsid w:val="00C75EC8"/>
    <w:rsid w:val="00C83BBF"/>
    <w:rsid w:val="00C860EA"/>
    <w:rsid w:val="00C90C45"/>
    <w:rsid w:val="00C9166C"/>
    <w:rsid w:val="00C9324C"/>
    <w:rsid w:val="00CA68EB"/>
    <w:rsid w:val="00CB07CE"/>
    <w:rsid w:val="00CC14BE"/>
    <w:rsid w:val="00CC2E9A"/>
    <w:rsid w:val="00CC6D00"/>
    <w:rsid w:val="00CD02C4"/>
    <w:rsid w:val="00CD2C3B"/>
    <w:rsid w:val="00CF2A78"/>
    <w:rsid w:val="00D0459A"/>
    <w:rsid w:val="00D07556"/>
    <w:rsid w:val="00D075CF"/>
    <w:rsid w:val="00D1004D"/>
    <w:rsid w:val="00D122C8"/>
    <w:rsid w:val="00D15531"/>
    <w:rsid w:val="00D27F10"/>
    <w:rsid w:val="00D34701"/>
    <w:rsid w:val="00D40040"/>
    <w:rsid w:val="00D4333B"/>
    <w:rsid w:val="00D45171"/>
    <w:rsid w:val="00D55C68"/>
    <w:rsid w:val="00D56691"/>
    <w:rsid w:val="00D57669"/>
    <w:rsid w:val="00D6794B"/>
    <w:rsid w:val="00D81D78"/>
    <w:rsid w:val="00D9193B"/>
    <w:rsid w:val="00DA440A"/>
    <w:rsid w:val="00DA46A3"/>
    <w:rsid w:val="00DA5064"/>
    <w:rsid w:val="00DB45CE"/>
    <w:rsid w:val="00DB7E36"/>
    <w:rsid w:val="00DC38FD"/>
    <w:rsid w:val="00DD02D3"/>
    <w:rsid w:val="00DD1128"/>
    <w:rsid w:val="00DD2B89"/>
    <w:rsid w:val="00DD3B24"/>
    <w:rsid w:val="00DE485E"/>
    <w:rsid w:val="00DF0C8C"/>
    <w:rsid w:val="00DF7A10"/>
    <w:rsid w:val="00E00DFC"/>
    <w:rsid w:val="00E01983"/>
    <w:rsid w:val="00E11460"/>
    <w:rsid w:val="00E1281D"/>
    <w:rsid w:val="00E16293"/>
    <w:rsid w:val="00E17246"/>
    <w:rsid w:val="00E17E86"/>
    <w:rsid w:val="00E24C71"/>
    <w:rsid w:val="00E27795"/>
    <w:rsid w:val="00E43E0A"/>
    <w:rsid w:val="00E50BAC"/>
    <w:rsid w:val="00E54BB1"/>
    <w:rsid w:val="00E623D9"/>
    <w:rsid w:val="00E7156F"/>
    <w:rsid w:val="00E7157F"/>
    <w:rsid w:val="00E769DB"/>
    <w:rsid w:val="00E8387D"/>
    <w:rsid w:val="00E858F3"/>
    <w:rsid w:val="00E90A58"/>
    <w:rsid w:val="00E92BC8"/>
    <w:rsid w:val="00E95C28"/>
    <w:rsid w:val="00E95FB8"/>
    <w:rsid w:val="00EA1D0B"/>
    <w:rsid w:val="00EA56C8"/>
    <w:rsid w:val="00EB3412"/>
    <w:rsid w:val="00EC01D1"/>
    <w:rsid w:val="00ED0B45"/>
    <w:rsid w:val="00ED7186"/>
    <w:rsid w:val="00ED71F1"/>
    <w:rsid w:val="00EE0BBB"/>
    <w:rsid w:val="00EE5B71"/>
    <w:rsid w:val="00EE7698"/>
    <w:rsid w:val="00EF1547"/>
    <w:rsid w:val="00F02C65"/>
    <w:rsid w:val="00F04EE4"/>
    <w:rsid w:val="00F1599F"/>
    <w:rsid w:val="00F224F6"/>
    <w:rsid w:val="00F2316E"/>
    <w:rsid w:val="00F25C2A"/>
    <w:rsid w:val="00F27108"/>
    <w:rsid w:val="00F3334F"/>
    <w:rsid w:val="00F4215E"/>
    <w:rsid w:val="00F469AA"/>
    <w:rsid w:val="00F626A9"/>
    <w:rsid w:val="00F678B3"/>
    <w:rsid w:val="00F67B95"/>
    <w:rsid w:val="00F77E8D"/>
    <w:rsid w:val="00F80A72"/>
    <w:rsid w:val="00F8156E"/>
    <w:rsid w:val="00F9307B"/>
    <w:rsid w:val="00F96364"/>
    <w:rsid w:val="00FA145C"/>
    <w:rsid w:val="00FA14A4"/>
    <w:rsid w:val="00FA51DF"/>
    <w:rsid w:val="00FA5DCF"/>
    <w:rsid w:val="00FB091B"/>
    <w:rsid w:val="00FB634B"/>
    <w:rsid w:val="00FD0AD9"/>
    <w:rsid w:val="00FD2BA3"/>
    <w:rsid w:val="00FD3E95"/>
    <w:rsid w:val="00FD4D2A"/>
    <w:rsid w:val="00FD753B"/>
    <w:rsid w:val="00FE10AE"/>
    <w:rsid w:val="00FE250A"/>
    <w:rsid w:val="00FE5881"/>
    <w:rsid w:val="00FF60E4"/>
    <w:rsid w:val="07DE0F40"/>
    <w:rsid w:val="14C0F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6E336"/>
  <w15:chartTrackingRefBased/>
  <w15:docId w15:val="{C33A53BA-6F39-44B7-9762-FBFD35F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547"/>
    <w:rPr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A46A3"/>
    <w:pPr>
      <w:numPr>
        <w:numId w:val="11"/>
      </w:numPr>
      <w:shd w:val="clear" w:color="auto" w:fill="BFBFBF" w:themeFill="background1" w:themeFillShade="BF"/>
      <w:outlineLvl w:val="0"/>
    </w:pPr>
    <w:rPr>
      <w:rFonts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54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547"/>
    <w:pPr>
      <w:keepNext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547"/>
    <w:pPr>
      <w:keepNext/>
      <w:jc w:val="center"/>
      <w:outlineLvl w:val="3"/>
    </w:pPr>
    <w:rPr>
      <w:b/>
      <w:sz w:val="7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547"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547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547"/>
    <w:pPr>
      <w:keepNext/>
      <w:spacing w:after="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547"/>
    <w:pPr>
      <w:keepNext/>
      <w:jc w:val="center"/>
      <w:outlineLvl w:val="7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Planco">
    <w:name w:val="Aufzählung Planco"/>
    <w:basedOn w:val="Normal"/>
    <w:qFormat/>
    <w:rsid w:val="00A83108"/>
    <w:pPr>
      <w:numPr>
        <w:numId w:val="1"/>
      </w:numPr>
      <w:tabs>
        <w:tab w:val="left" w:pos="357"/>
      </w:tabs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Calibri" w:hAnsi="Arial" w:cs="Arial"/>
      <w:sz w:val="20"/>
      <w:szCs w:val="20"/>
      <w:lang w:val="en-US" w:eastAsia="de-DE"/>
    </w:rPr>
  </w:style>
  <w:style w:type="paragraph" w:customStyle="1" w:styleId="NumerierungPlanco">
    <w:name w:val="Numerierung Planco"/>
    <w:basedOn w:val="Normal"/>
    <w:qFormat/>
    <w:rsid w:val="00A83108"/>
    <w:pPr>
      <w:spacing w:before="120" w:after="120" w:line="240" w:lineRule="auto"/>
      <w:jc w:val="both"/>
    </w:pPr>
    <w:rPr>
      <w:rFonts w:ascii="Arial" w:eastAsia="Calibri" w:hAnsi="Arial" w:cs="Arial"/>
      <w:sz w:val="20"/>
      <w:szCs w:val="20"/>
      <w:lang w:eastAsia="de-DE"/>
    </w:rPr>
  </w:style>
  <w:style w:type="paragraph" w:customStyle="1" w:styleId="PlancoStandard">
    <w:name w:val="Planco Standard"/>
    <w:basedOn w:val="Normal"/>
    <w:qFormat/>
    <w:rsid w:val="00A83108"/>
    <w:pPr>
      <w:spacing w:after="240" w:line="240" w:lineRule="exact"/>
      <w:jc w:val="both"/>
    </w:pPr>
    <w:rPr>
      <w:rFonts w:ascii="Arial" w:eastAsiaTheme="minorEastAsia" w:hAnsi="Arial" w:cs="Arial"/>
      <w:sz w:val="20"/>
      <w:szCs w:val="20"/>
      <w:lang w:val="en-US" w:eastAsia="de-DE"/>
    </w:rPr>
  </w:style>
  <w:style w:type="paragraph" w:customStyle="1" w:styleId="1Planco">
    <w:name w:val="Ü1 Planco"/>
    <w:basedOn w:val="Normal"/>
    <w:next w:val="PlancoStandard"/>
    <w:qFormat/>
    <w:rsid w:val="00A83108"/>
    <w:pPr>
      <w:keepNext/>
      <w:keepLines/>
      <w:widowControl w:val="0"/>
      <w:numPr>
        <w:numId w:val="2"/>
      </w:numPr>
      <w:spacing w:before="520" w:after="240" w:line="276" w:lineRule="auto"/>
      <w:outlineLvl w:val="0"/>
    </w:pPr>
    <w:rPr>
      <w:rFonts w:ascii="Arial" w:eastAsiaTheme="majorEastAsia" w:hAnsi="Arial" w:cs="Arial"/>
      <w:b/>
      <w:bCs/>
      <w:color w:val="808080" w:themeColor="background1" w:themeShade="80"/>
      <w:sz w:val="36"/>
      <w:szCs w:val="36"/>
      <w:lang w:val="en-US" w:eastAsia="de-DE"/>
    </w:rPr>
  </w:style>
  <w:style w:type="paragraph" w:customStyle="1" w:styleId="2Planco">
    <w:name w:val="Ü2 Planco"/>
    <w:basedOn w:val="Normal"/>
    <w:next w:val="PlancoStandard"/>
    <w:qFormat/>
    <w:rsid w:val="00A83108"/>
    <w:pPr>
      <w:keepNext/>
      <w:widowControl w:val="0"/>
      <w:numPr>
        <w:ilvl w:val="1"/>
        <w:numId w:val="2"/>
      </w:numPr>
      <w:spacing w:before="480" w:after="240" w:line="276" w:lineRule="auto"/>
      <w:ind w:left="578" w:hanging="578"/>
      <w:outlineLvl w:val="1"/>
    </w:pPr>
    <w:rPr>
      <w:rFonts w:ascii="Arial" w:eastAsiaTheme="majorEastAsia" w:hAnsi="Arial" w:cs="Arial"/>
      <w:b/>
      <w:bCs/>
      <w:color w:val="808080" w:themeColor="background1" w:themeShade="80"/>
      <w:sz w:val="26"/>
      <w:szCs w:val="26"/>
      <w:lang w:val="en-US" w:eastAsia="de-DE"/>
    </w:rPr>
  </w:style>
  <w:style w:type="paragraph" w:styleId="Header">
    <w:name w:val="header"/>
    <w:basedOn w:val="Normal"/>
    <w:link w:val="HeaderChar"/>
    <w:uiPriority w:val="99"/>
    <w:unhideWhenUsed/>
    <w:rsid w:val="004C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F8"/>
  </w:style>
  <w:style w:type="paragraph" w:styleId="Footer">
    <w:name w:val="footer"/>
    <w:basedOn w:val="Normal"/>
    <w:link w:val="FooterChar"/>
    <w:uiPriority w:val="99"/>
    <w:unhideWhenUsed/>
    <w:rsid w:val="004C3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F8"/>
  </w:style>
  <w:style w:type="paragraph" w:styleId="BalloonText">
    <w:name w:val="Balloon Text"/>
    <w:basedOn w:val="Normal"/>
    <w:link w:val="BalloonTextChar"/>
    <w:uiPriority w:val="99"/>
    <w:semiHidden/>
    <w:unhideWhenUsed/>
    <w:rsid w:val="008D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0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CA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6DDB"/>
    <w:pPr>
      <w:ind w:left="720"/>
      <w:contextualSpacing/>
    </w:pPr>
  </w:style>
  <w:style w:type="table" w:styleId="TableGrid">
    <w:name w:val="Table Grid"/>
    <w:basedOn w:val="TableNormal"/>
    <w:uiPriority w:val="39"/>
    <w:rsid w:val="0005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46A3"/>
    <w:rPr>
      <w:rFonts w:cstheme="minorHAnsi"/>
      <w:b/>
      <w:shd w:val="clear" w:color="auto" w:fill="BFBFBF" w:themeFill="background1" w:themeFillShade="B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F1547"/>
    <w:rPr>
      <w:b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F1547"/>
    <w:rPr>
      <w:b/>
      <w:sz w:val="4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F1547"/>
    <w:rPr>
      <w:b/>
      <w:sz w:val="7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F1547"/>
    <w:rPr>
      <w:b/>
      <w:sz w:val="3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F1547"/>
    <w:rPr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F1547"/>
    <w:rPr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EF1547"/>
    <w:rPr>
      <w:b/>
      <w:bCs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5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54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F154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F1547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26DF0"/>
    <w:pPr>
      <w:tabs>
        <w:tab w:val="left" w:pos="851"/>
        <w:tab w:val="right" w:pos="9356"/>
      </w:tabs>
      <w:spacing w:after="120" w:line="240" w:lineRule="auto"/>
    </w:pPr>
    <w:rPr>
      <w:rFonts w:cstheme="minorHAnsi"/>
      <w:b/>
      <w:bCs/>
      <w:noProof/>
      <w:lang w:bidi="lo-LA"/>
    </w:rPr>
  </w:style>
  <w:style w:type="character" w:styleId="Hyperlink">
    <w:name w:val="Hyperlink"/>
    <w:basedOn w:val="DefaultParagraphFont"/>
    <w:uiPriority w:val="99"/>
    <w:unhideWhenUsed/>
    <w:rsid w:val="00EF154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9307B"/>
    <w:pPr>
      <w:tabs>
        <w:tab w:val="left" w:pos="709"/>
        <w:tab w:val="right" w:pos="9356"/>
      </w:tabs>
      <w:spacing w:after="100"/>
      <w:ind w:left="220"/>
    </w:pPr>
  </w:style>
  <w:style w:type="paragraph" w:customStyle="1" w:styleId="Default">
    <w:name w:val="Default"/>
    <w:rsid w:val="00EF15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EF1547"/>
    <w:pPr>
      <w:spacing w:after="100"/>
      <w:ind w:left="440"/>
    </w:pPr>
  </w:style>
  <w:style w:type="paragraph" w:styleId="Revision">
    <w:name w:val="Revision"/>
    <w:hidden/>
    <w:uiPriority w:val="99"/>
    <w:semiHidden/>
    <w:rsid w:val="00EF1547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EF154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F1547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83F42"/>
    <w:rPr>
      <w:color w:val="808080"/>
    </w:rPr>
  </w:style>
  <w:style w:type="paragraph" w:styleId="NoSpacing">
    <w:name w:val="No Spacing"/>
    <w:uiPriority w:val="1"/>
    <w:qFormat/>
    <w:rsid w:val="00D56691"/>
    <w:pPr>
      <w:spacing w:after="0" w:line="240" w:lineRule="auto"/>
    </w:pPr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4A0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8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VEFF-letter%20hea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11BF-21D1-4A90-BA72-0ACEA614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VEFF-letter head</Template>
  <TotalTime>0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Stéphan Véran</cp:lastModifiedBy>
  <cp:revision>2</cp:revision>
  <cp:lastPrinted>2023-11-01T03:36:00Z</cp:lastPrinted>
  <dcterms:created xsi:type="dcterms:W3CDTF">2024-03-13T09:15:00Z</dcterms:created>
  <dcterms:modified xsi:type="dcterms:W3CDTF">2024-03-13T09:15:00Z</dcterms:modified>
</cp:coreProperties>
</file>